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0A0" w:firstRow="1" w:lastRow="0" w:firstColumn="1" w:lastColumn="0" w:noHBand="0" w:noVBand="0"/>
      </w:tblPr>
      <w:tblGrid>
        <w:gridCol w:w="9072"/>
      </w:tblGrid>
      <w:tr w:rsidR="00D6264B" w:rsidRPr="006B6758" w14:paraId="1C73854B" w14:textId="77777777">
        <w:tc>
          <w:tcPr>
            <w:tcW w:w="92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D82991F" w14:textId="77777777" w:rsidR="00D6264B" w:rsidRPr="000D2A23" w:rsidRDefault="000F0FC9" w:rsidP="006B6758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Protokol</w:t>
            </w:r>
            <w:r w:rsidRPr="000D2A23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6264B" w:rsidRPr="000D2A23">
              <w:rPr>
                <w:b/>
                <w:bCs/>
                <w:color w:val="000000"/>
                <w:sz w:val="24"/>
                <w:szCs w:val="24"/>
              </w:rPr>
              <w:t>z místního šetření škod způsobených vybranými zvláště chráněnými živočichy</w:t>
            </w:r>
          </w:p>
          <w:p w14:paraId="46393A04" w14:textId="77777777" w:rsidR="00D6264B" w:rsidRPr="006B6758" w:rsidRDefault="00D6264B" w:rsidP="006B6758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</w:rPr>
            </w:pPr>
            <w:r w:rsidRPr="000D2A23">
              <w:rPr>
                <w:b/>
                <w:bCs/>
                <w:i/>
                <w:iCs/>
                <w:color w:val="000000"/>
                <w:sz w:val="24"/>
                <w:szCs w:val="24"/>
              </w:rPr>
              <w:t>(vyplňuje Správa CHKO nebo obecní úřad obce s rozšířenou působností)</w:t>
            </w:r>
          </w:p>
        </w:tc>
      </w:tr>
    </w:tbl>
    <w:p w14:paraId="16CD5FEC" w14:textId="77777777" w:rsidR="00D6264B" w:rsidRDefault="00D6264B"/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0A0" w:firstRow="1" w:lastRow="0" w:firstColumn="1" w:lastColumn="0" w:noHBand="0" w:noVBand="0"/>
      </w:tblPr>
      <w:tblGrid>
        <w:gridCol w:w="9072"/>
      </w:tblGrid>
      <w:tr w:rsidR="00D6264B" w:rsidRPr="006B6758" w14:paraId="05626E12" w14:textId="77777777">
        <w:tc>
          <w:tcPr>
            <w:tcW w:w="92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FE593C2" w14:textId="77777777" w:rsidR="00D6264B" w:rsidRPr="006B6758" w:rsidRDefault="00D6264B" w:rsidP="004B1B4E">
            <w:pPr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Místo konání:                                                                                              Den:</w:t>
            </w:r>
          </w:p>
        </w:tc>
      </w:tr>
      <w:tr w:rsidR="00D6264B" w:rsidRPr="006B6758" w14:paraId="71160777" w14:textId="77777777">
        <w:tc>
          <w:tcPr>
            <w:tcW w:w="9212" w:type="dxa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2C254DEE" w14:textId="77777777" w:rsidR="00D6264B" w:rsidRPr="006B6758" w:rsidRDefault="00D6264B" w:rsidP="004B1B4E">
            <w:pPr>
              <w:spacing w:after="0" w:line="240" w:lineRule="auto"/>
              <w:rPr>
                <w:b/>
                <w:bCs/>
                <w:color w:val="000000"/>
              </w:rPr>
            </w:pPr>
          </w:p>
          <w:p w14:paraId="2E2B6F71" w14:textId="77777777" w:rsidR="00D6264B" w:rsidRPr="006B6758" w:rsidRDefault="00D6264B" w:rsidP="004B1B4E">
            <w:pPr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Účastníci šetření</w:t>
            </w:r>
            <w:r w:rsidRPr="006B6758">
              <w:rPr>
                <w:b/>
                <w:bCs/>
                <w:color w:val="000000"/>
              </w:rPr>
              <w:t>:....................................................................</w:t>
            </w:r>
            <w:r>
              <w:rPr>
                <w:b/>
                <w:bCs/>
                <w:color w:val="000000"/>
              </w:rPr>
              <w:t>............</w:t>
            </w:r>
            <w:r w:rsidRPr="006B6758">
              <w:rPr>
                <w:b/>
                <w:bCs/>
                <w:color w:val="000000"/>
              </w:rPr>
              <w:t>..............................................</w:t>
            </w:r>
          </w:p>
          <w:p w14:paraId="535EFC92" w14:textId="77777777" w:rsidR="00D6264B" w:rsidRPr="006B6758" w:rsidRDefault="00D6264B" w:rsidP="004B1B4E">
            <w:pPr>
              <w:spacing w:after="0" w:line="240" w:lineRule="auto"/>
              <w:rPr>
                <w:b/>
                <w:bCs/>
                <w:color w:val="000000"/>
              </w:rPr>
            </w:pPr>
            <w:r w:rsidRPr="006B6758">
              <w:rPr>
                <w:b/>
                <w:bCs/>
                <w:color w:val="000000"/>
              </w:rPr>
              <w:t>.....................................................................................................</w:t>
            </w:r>
            <w:r>
              <w:rPr>
                <w:b/>
                <w:bCs/>
                <w:color w:val="000000"/>
              </w:rPr>
              <w:t>......</w:t>
            </w:r>
            <w:r w:rsidRPr="006B6758">
              <w:rPr>
                <w:b/>
                <w:bCs/>
                <w:color w:val="000000"/>
              </w:rPr>
              <w:t>..............................................</w:t>
            </w:r>
          </w:p>
          <w:p w14:paraId="7E0C418E" w14:textId="77777777" w:rsidR="00D6264B" w:rsidRPr="006B6758" w:rsidRDefault="00D6264B" w:rsidP="004B1B4E">
            <w:pPr>
              <w:spacing w:after="0" w:line="240" w:lineRule="auto"/>
              <w:rPr>
                <w:b/>
                <w:bCs/>
                <w:color w:val="000000"/>
              </w:rPr>
            </w:pPr>
            <w:r w:rsidRPr="006B6758">
              <w:rPr>
                <w:b/>
                <w:bCs/>
                <w:color w:val="000000"/>
              </w:rPr>
              <w:t>.....................................................................................................</w:t>
            </w:r>
            <w:r>
              <w:rPr>
                <w:b/>
                <w:bCs/>
                <w:color w:val="000000"/>
              </w:rPr>
              <w:t>......</w:t>
            </w:r>
            <w:r w:rsidRPr="006B6758">
              <w:rPr>
                <w:b/>
                <w:bCs/>
                <w:color w:val="000000"/>
              </w:rPr>
              <w:t>..............................................</w:t>
            </w:r>
          </w:p>
          <w:p w14:paraId="373BE098" w14:textId="77777777" w:rsidR="00D6264B" w:rsidRPr="006B6758" w:rsidRDefault="00D6264B" w:rsidP="004B1B4E">
            <w:pPr>
              <w:spacing w:after="0" w:line="240" w:lineRule="auto"/>
              <w:rPr>
                <w:b/>
                <w:bCs/>
                <w:color w:val="000000"/>
              </w:rPr>
            </w:pPr>
            <w:r w:rsidRPr="006B6758">
              <w:rPr>
                <w:b/>
                <w:bCs/>
                <w:color w:val="000000"/>
              </w:rPr>
              <w:t>.........................................................................................................................................................</w:t>
            </w:r>
          </w:p>
          <w:p w14:paraId="0F23F260" w14:textId="77777777" w:rsidR="00D6264B" w:rsidRPr="006B6758" w:rsidRDefault="00D6264B" w:rsidP="004B1B4E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</w:tbl>
    <w:p w14:paraId="75296214" w14:textId="77777777" w:rsidR="00D6264B" w:rsidRDefault="00D6264B"/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0A0" w:firstRow="1" w:lastRow="0" w:firstColumn="1" w:lastColumn="0" w:noHBand="0" w:noVBand="0"/>
      </w:tblPr>
      <w:tblGrid>
        <w:gridCol w:w="9072"/>
      </w:tblGrid>
      <w:tr w:rsidR="00D6264B" w:rsidRPr="006B6758" w14:paraId="77643090" w14:textId="77777777">
        <w:tc>
          <w:tcPr>
            <w:tcW w:w="92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FA4913A" w14:textId="77777777" w:rsidR="00D6264B" w:rsidRPr="006B6758" w:rsidRDefault="00D6264B" w:rsidP="006B6758">
            <w:pPr>
              <w:spacing w:after="0" w:line="240" w:lineRule="auto"/>
              <w:rPr>
                <w:b/>
                <w:bCs/>
                <w:color w:val="000000"/>
              </w:rPr>
            </w:pPr>
            <w:r w:rsidRPr="006B6758">
              <w:rPr>
                <w:b/>
                <w:bCs/>
                <w:color w:val="000000"/>
              </w:rPr>
              <w:t>Místo a vznik škody:</w:t>
            </w:r>
          </w:p>
        </w:tc>
      </w:tr>
      <w:tr w:rsidR="00D6264B" w:rsidRPr="006B6758" w14:paraId="66B26DA4" w14:textId="77777777">
        <w:tc>
          <w:tcPr>
            <w:tcW w:w="9212" w:type="dxa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59A803FD" w14:textId="77777777" w:rsidR="00D6264B" w:rsidRPr="006B6758" w:rsidRDefault="00D6264B" w:rsidP="006B6758">
            <w:pPr>
              <w:spacing w:after="0" w:line="240" w:lineRule="auto"/>
              <w:rPr>
                <w:b/>
                <w:bCs/>
                <w:color w:val="000000"/>
              </w:rPr>
            </w:pPr>
          </w:p>
          <w:p w14:paraId="1DADEE88" w14:textId="77777777" w:rsidR="00D6264B" w:rsidRPr="006B6758" w:rsidRDefault="00D6264B" w:rsidP="006B6758">
            <w:pPr>
              <w:spacing w:after="0" w:line="240" w:lineRule="auto"/>
              <w:rPr>
                <w:b/>
                <w:bCs/>
                <w:color w:val="000000"/>
              </w:rPr>
            </w:pPr>
            <w:r w:rsidRPr="006B6758">
              <w:rPr>
                <w:b/>
                <w:bCs/>
                <w:color w:val="000000"/>
              </w:rPr>
              <w:t>Místo škody/lokalita:....................................................................k. ú..............................................</w:t>
            </w:r>
          </w:p>
          <w:p w14:paraId="34A4A748" w14:textId="77777777" w:rsidR="00D6264B" w:rsidRPr="006B6758" w:rsidRDefault="00D6264B" w:rsidP="006B6758">
            <w:pPr>
              <w:spacing w:after="0" w:line="240" w:lineRule="auto"/>
              <w:rPr>
                <w:b/>
                <w:bCs/>
                <w:color w:val="000000"/>
              </w:rPr>
            </w:pPr>
            <w:r w:rsidRPr="006B6758">
              <w:rPr>
                <w:b/>
                <w:bCs/>
                <w:color w:val="000000"/>
              </w:rPr>
              <w:t>.....................................................................................................k. ú..............................................</w:t>
            </w:r>
          </w:p>
          <w:p w14:paraId="2BB240C3" w14:textId="77777777" w:rsidR="00D6264B" w:rsidRPr="006B6758" w:rsidRDefault="00D6264B" w:rsidP="006B6758">
            <w:pPr>
              <w:spacing w:after="0" w:line="240" w:lineRule="auto"/>
              <w:rPr>
                <w:b/>
                <w:bCs/>
                <w:color w:val="000000"/>
              </w:rPr>
            </w:pPr>
            <w:r w:rsidRPr="006B6758">
              <w:rPr>
                <w:b/>
                <w:bCs/>
                <w:color w:val="000000"/>
              </w:rPr>
              <w:t>.....................................................................................................k. ú..............................................</w:t>
            </w:r>
          </w:p>
          <w:p w14:paraId="706B36E1" w14:textId="77777777" w:rsidR="00D6264B" w:rsidRPr="006B6758" w:rsidRDefault="00D6264B" w:rsidP="006B6758">
            <w:pPr>
              <w:spacing w:after="0" w:line="240" w:lineRule="auto"/>
              <w:rPr>
                <w:b/>
                <w:bCs/>
                <w:color w:val="000000"/>
              </w:rPr>
            </w:pPr>
            <w:r w:rsidRPr="006B6758">
              <w:rPr>
                <w:b/>
                <w:bCs/>
                <w:color w:val="000000"/>
              </w:rPr>
              <w:t>.........................................................................................................................................................</w:t>
            </w:r>
          </w:p>
          <w:p w14:paraId="5C253EDC" w14:textId="77777777" w:rsidR="00D6264B" w:rsidRPr="006B6758" w:rsidRDefault="00D6264B" w:rsidP="006B6758">
            <w:pPr>
              <w:spacing w:after="0" w:line="240" w:lineRule="auto"/>
              <w:rPr>
                <w:b/>
                <w:bCs/>
                <w:color w:val="000000"/>
              </w:rPr>
            </w:pPr>
            <w:r w:rsidRPr="006B6758">
              <w:rPr>
                <w:b/>
                <w:bCs/>
                <w:color w:val="000000"/>
              </w:rPr>
              <w:t>Datum vzniku škody:.....................................................................čas:.............................................</w:t>
            </w:r>
          </w:p>
          <w:p w14:paraId="1BE97822" w14:textId="77777777" w:rsidR="00D6264B" w:rsidRPr="006B6758" w:rsidRDefault="00D6264B" w:rsidP="006B6758">
            <w:pPr>
              <w:spacing w:after="0" w:line="240" w:lineRule="auto"/>
              <w:rPr>
                <w:b/>
                <w:bCs/>
                <w:color w:val="000000"/>
              </w:rPr>
            </w:pPr>
            <w:r w:rsidRPr="006B6758">
              <w:rPr>
                <w:b/>
                <w:bCs/>
                <w:color w:val="000000"/>
              </w:rPr>
              <w:t>Datum nahlášení škody:...................................................................................................................</w:t>
            </w:r>
          </w:p>
        </w:tc>
      </w:tr>
    </w:tbl>
    <w:p w14:paraId="66251CBE" w14:textId="77777777" w:rsidR="00D6264B" w:rsidRDefault="00D6264B"/>
    <w:p w14:paraId="38CCA201" w14:textId="77777777" w:rsidR="00D6264B" w:rsidRPr="00AA7F0D" w:rsidRDefault="00D6264B">
      <w:pPr>
        <w:rPr>
          <w:b/>
          <w:bCs/>
        </w:rPr>
      </w:pPr>
      <w:r w:rsidRPr="00AA7F0D">
        <w:rPr>
          <w:b/>
          <w:bCs/>
        </w:rPr>
        <w:t>Popis vzniku škody:</w:t>
      </w:r>
    </w:p>
    <w:p w14:paraId="1D6FD94E" w14:textId="77777777" w:rsidR="00D6264B" w:rsidRPr="00AA7F0D" w:rsidRDefault="00D6264B">
      <w:pPr>
        <w:rPr>
          <w:b/>
          <w:bCs/>
        </w:rPr>
      </w:pPr>
      <w:r w:rsidRPr="00AA7F0D"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F0501D" w14:textId="77777777" w:rsidR="00D6264B" w:rsidRPr="00467623" w:rsidRDefault="00D6264B">
      <w:pPr>
        <w:rPr>
          <w:b/>
          <w:bCs/>
        </w:rPr>
      </w:pPr>
      <w:r w:rsidRPr="00467623">
        <w:rPr>
          <w:b/>
          <w:bCs/>
        </w:rPr>
        <w:t>Přehled škody na včelstvech a včelařském zařízení: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18"/>
        <w:gridCol w:w="3019"/>
        <w:gridCol w:w="3025"/>
      </w:tblGrid>
      <w:tr w:rsidR="00D6264B" w:rsidRPr="006B6758" w14:paraId="60B40457" w14:textId="77777777">
        <w:tc>
          <w:tcPr>
            <w:tcW w:w="3070" w:type="dxa"/>
          </w:tcPr>
          <w:p w14:paraId="2C3E4D04" w14:textId="77777777" w:rsidR="00D6264B" w:rsidRPr="006B6758" w:rsidRDefault="00D6264B" w:rsidP="006B675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bookmarkStart w:id="0" w:name="_GoBack" w:colFirst="0" w:colLast="2"/>
            <w:r w:rsidRPr="006B6758">
              <w:rPr>
                <w:b/>
                <w:bCs/>
                <w:sz w:val="20"/>
                <w:szCs w:val="20"/>
              </w:rPr>
              <w:t>Poškození včelína</w:t>
            </w:r>
          </w:p>
        </w:tc>
        <w:tc>
          <w:tcPr>
            <w:tcW w:w="3071" w:type="dxa"/>
          </w:tcPr>
          <w:p w14:paraId="6D1D5C2E" w14:textId="77777777" w:rsidR="00D6264B" w:rsidRPr="006B6758" w:rsidRDefault="00D6264B" w:rsidP="006B675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B6758">
              <w:rPr>
                <w:b/>
                <w:bCs/>
                <w:sz w:val="20"/>
                <w:szCs w:val="20"/>
              </w:rPr>
              <w:t>Počet zničených včelstev</w:t>
            </w:r>
          </w:p>
        </w:tc>
        <w:tc>
          <w:tcPr>
            <w:tcW w:w="3071" w:type="dxa"/>
          </w:tcPr>
          <w:p w14:paraId="1A6646BA" w14:textId="77777777" w:rsidR="00D6264B" w:rsidRPr="006B6758" w:rsidRDefault="00D6264B" w:rsidP="006B675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B6758">
              <w:rPr>
                <w:b/>
                <w:bCs/>
                <w:sz w:val="20"/>
                <w:szCs w:val="20"/>
              </w:rPr>
              <w:t>Počet poškozených včelstev</w:t>
            </w:r>
          </w:p>
        </w:tc>
      </w:tr>
      <w:tr w:rsidR="00D6264B" w:rsidRPr="006B6758" w14:paraId="6ADCE199" w14:textId="77777777">
        <w:tc>
          <w:tcPr>
            <w:tcW w:w="3070" w:type="dxa"/>
          </w:tcPr>
          <w:p w14:paraId="75177557" w14:textId="77777777" w:rsidR="00D6264B" w:rsidRPr="006B6758" w:rsidRDefault="00D6264B" w:rsidP="006B6758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071" w:type="dxa"/>
          </w:tcPr>
          <w:p w14:paraId="1FFD6E7D" w14:textId="77777777" w:rsidR="00D6264B" w:rsidRPr="006B6758" w:rsidRDefault="00D6264B" w:rsidP="006B67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071" w:type="dxa"/>
          </w:tcPr>
          <w:p w14:paraId="588469D4" w14:textId="77777777" w:rsidR="00D6264B" w:rsidRPr="006B6758" w:rsidRDefault="00D6264B" w:rsidP="006B67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D6264B" w:rsidRPr="006B6758" w14:paraId="57F1B8DF" w14:textId="77777777">
        <w:tc>
          <w:tcPr>
            <w:tcW w:w="3070" w:type="dxa"/>
          </w:tcPr>
          <w:p w14:paraId="36C7A6E4" w14:textId="77777777" w:rsidR="00D6264B" w:rsidRPr="006B6758" w:rsidRDefault="00D6264B" w:rsidP="006B6758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071" w:type="dxa"/>
          </w:tcPr>
          <w:p w14:paraId="245A397E" w14:textId="77777777" w:rsidR="00D6264B" w:rsidRPr="006B6758" w:rsidRDefault="00D6264B" w:rsidP="006B67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071" w:type="dxa"/>
          </w:tcPr>
          <w:p w14:paraId="345C673F" w14:textId="77777777" w:rsidR="00D6264B" w:rsidRPr="006B6758" w:rsidRDefault="00D6264B" w:rsidP="006B67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D6264B" w:rsidRPr="006B6758" w14:paraId="476DB6EB" w14:textId="77777777">
        <w:tc>
          <w:tcPr>
            <w:tcW w:w="3070" w:type="dxa"/>
          </w:tcPr>
          <w:p w14:paraId="6F4E2CCF" w14:textId="77777777" w:rsidR="00D6264B" w:rsidRPr="006B6758" w:rsidRDefault="00D6264B" w:rsidP="006B6758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071" w:type="dxa"/>
          </w:tcPr>
          <w:p w14:paraId="2519ED53" w14:textId="77777777" w:rsidR="00D6264B" w:rsidRPr="006B6758" w:rsidRDefault="00D6264B" w:rsidP="006B67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071" w:type="dxa"/>
          </w:tcPr>
          <w:p w14:paraId="6EB240D2" w14:textId="77777777" w:rsidR="00D6264B" w:rsidRPr="006B6758" w:rsidRDefault="00D6264B" w:rsidP="006B67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D6264B" w:rsidRPr="006B6758" w14:paraId="3049954C" w14:textId="77777777">
        <w:tc>
          <w:tcPr>
            <w:tcW w:w="3070" w:type="dxa"/>
          </w:tcPr>
          <w:p w14:paraId="570F2E4F" w14:textId="77777777" w:rsidR="00D6264B" w:rsidRPr="006B6758" w:rsidRDefault="00D6264B" w:rsidP="006B6758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071" w:type="dxa"/>
          </w:tcPr>
          <w:p w14:paraId="7C707DD6" w14:textId="77777777" w:rsidR="00D6264B" w:rsidRPr="006B6758" w:rsidRDefault="00D6264B" w:rsidP="006B67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071" w:type="dxa"/>
          </w:tcPr>
          <w:p w14:paraId="02988597" w14:textId="77777777" w:rsidR="00D6264B" w:rsidRPr="006B6758" w:rsidRDefault="00D6264B" w:rsidP="006B67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D6264B" w:rsidRPr="006B6758" w14:paraId="2F166FA3" w14:textId="77777777">
        <w:tc>
          <w:tcPr>
            <w:tcW w:w="3070" w:type="dxa"/>
          </w:tcPr>
          <w:p w14:paraId="11F15B3B" w14:textId="77777777" w:rsidR="00D6264B" w:rsidRPr="006B6758" w:rsidRDefault="00D6264B" w:rsidP="006B6758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071" w:type="dxa"/>
          </w:tcPr>
          <w:p w14:paraId="7345B003" w14:textId="77777777" w:rsidR="00D6264B" w:rsidRPr="006B6758" w:rsidRDefault="00D6264B" w:rsidP="006B67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071" w:type="dxa"/>
          </w:tcPr>
          <w:p w14:paraId="537E4B2A" w14:textId="77777777" w:rsidR="00D6264B" w:rsidRPr="006B6758" w:rsidRDefault="00D6264B" w:rsidP="006B67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D6264B" w:rsidRPr="006B6758" w14:paraId="7843A4EE" w14:textId="77777777">
        <w:tc>
          <w:tcPr>
            <w:tcW w:w="3070" w:type="dxa"/>
          </w:tcPr>
          <w:p w14:paraId="0AC590D7" w14:textId="77777777" w:rsidR="00D6264B" w:rsidRPr="006B6758" w:rsidRDefault="00D6264B" w:rsidP="006B6758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071" w:type="dxa"/>
          </w:tcPr>
          <w:p w14:paraId="58524CAA" w14:textId="77777777" w:rsidR="00D6264B" w:rsidRPr="006B6758" w:rsidRDefault="00D6264B" w:rsidP="006B67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071" w:type="dxa"/>
          </w:tcPr>
          <w:p w14:paraId="6853F750" w14:textId="77777777" w:rsidR="00D6264B" w:rsidRPr="006B6758" w:rsidRDefault="00D6264B" w:rsidP="006B67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D6264B" w:rsidRPr="006B6758" w14:paraId="6B280D29" w14:textId="77777777">
        <w:tc>
          <w:tcPr>
            <w:tcW w:w="3070" w:type="dxa"/>
          </w:tcPr>
          <w:p w14:paraId="561B3BBD" w14:textId="77777777" w:rsidR="00D6264B" w:rsidRPr="006B6758" w:rsidRDefault="00D6264B" w:rsidP="006B6758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071" w:type="dxa"/>
          </w:tcPr>
          <w:p w14:paraId="6DCFB679" w14:textId="77777777" w:rsidR="00D6264B" w:rsidRPr="006B6758" w:rsidRDefault="00D6264B" w:rsidP="006B67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071" w:type="dxa"/>
          </w:tcPr>
          <w:p w14:paraId="5498209D" w14:textId="77777777" w:rsidR="00D6264B" w:rsidRPr="006B6758" w:rsidRDefault="00D6264B" w:rsidP="006B675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bookmarkEnd w:id="0"/>
    </w:tbl>
    <w:p w14:paraId="7A8DCDD6" w14:textId="77777777" w:rsidR="00D6264B" w:rsidRDefault="00D6264B"/>
    <w:p w14:paraId="2D1E72F8" w14:textId="77777777" w:rsidR="00D6264B" w:rsidRPr="0097525A" w:rsidRDefault="00D6264B">
      <w:pPr>
        <w:rPr>
          <w:b/>
          <w:bCs/>
        </w:rPr>
      </w:pPr>
      <w:r w:rsidRPr="0097525A">
        <w:rPr>
          <w:b/>
          <w:bCs/>
        </w:rPr>
        <w:t>Přehled škod na vymezených domestikovaných zvířatech: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97"/>
        <w:gridCol w:w="1505"/>
        <w:gridCol w:w="1510"/>
        <w:gridCol w:w="1526"/>
        <w:gridCol w:w="1512"/>
        <w:gridCol w:w="1512"/>
      </w:tblGrid>
      <w:tr w:rsidR="00D6264B" w:rsidRPr="006B6758" w14:paraId="5CCEE58E" w14:textId="77777777">
        <w:tc>
          <w:tcPr>
            <w:tcW w:w="1535" w:type="dxa"/>
          </w:tcPr>
          <w:p w14:paraId="042D610D" w14:textId="77777777" w:rsidR="00D6264B" w:rsidRPr="006B6758" w:rsidRDefault="00D6264B" w:rsidP="006B675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6B6758">
              <w:rPr>
                <w:b/>
                <w:bCs/>
                <w:sz w:val="20"/>
                <w:szCs w:val="20"/>
              </w:rPr>
              <w:t>druh</w:t>
            </w:r>
          </w:p>
        </w:tc>
        <w:tc>
          <w:tcPr>
            <w:tcW w:w="1535" w:type="dxa"/>
          </w:tcPr>
          <w:p w14:paraId="5BF0D1BD" w14:textId="77777777" w:rsidR="00D6264B" w:rsidRPr="006B6758" w:rsidRDefault="00D6264B" w:rsidP="006B675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6B6758">
              <w:rPr>
                <w:b/>
                <w:bCs/>
                <w:sz w:val="20"/>
                <w:szCs w:val="20"/>
              </w:rPr>
              <w:t>pohlaví</w:t>
            </w:r>
          </w:p>
        </w:tc>
        <w:tc>
          <w:tcPr>
            <w:tcW w:w="1535" w:type="dxa"/>
          </w:tcPr>
          <w:p w14:paraId="40AB2B55" w14:textId="77777777" w:rsidR="00D6264B" w:rsidRPr="006B6758" w:rsidRDefault="00D6264B" w:rsidP="006B675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6B6758">
              <w:rPr>
                <w:b/>
                <w:bCs/>
                <w:sz w:val="20"/>
                <w:szCs w:val="20"/>
              </w:rPr>
              <w:t>označení</w:t>
            </w:r>
          </w:p>
        </w:tc>
        <w:tc>
          <w:tcPr>
            <w:tcW w:w="1535" w:type="dxa"/>
          </w:tcPr>
          <w:p w14:paraId="01AA3665" w14:textId="77777777" w:rsidR="00D6264B" w:rsidRPr="006B6758" w:rsidRDefault="00D6264B" w:rsidP="006B675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6B6758">
              <w:rPr>
                <w:b/>
                <w:bCs/>
                <w:sz w:val="20"/>
                <w:szCs w:val="20"/>
              </w:rPr>
              <w:t>usmrcené(ks)</w:t>
            </w:r>
          </w:p>
        </w:tc>
        <w:tc>
          <w:tcPr>
            <w:tcW w:w="1536" w:type="dxa"/>
          </w:tcPr>
          <w:p w14:paraId="79F58459" w14:textId="77777777" w:rsidR="00D6264B" w:rsidRPr="006B6758" w:rsidRDefault="00D6264B" w:rsidP="006B675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6B6758">
              <w:rPr>
                <w:b/>
                <w:bCs/>
                <w:sz w:val="20"/>
                <w:szCs w:val="20"/>
              </w:rPr>
              <w:t xml:space="preserve">zraněné </w:t>
            </w:r>
            <w:r w:rsidRPr="006B6758">
              <w:rPr>
                <w:b/>
                <w:bCs/>
                <w:sz w:val="20"/>
                <w:szCs w:val="20"/>
              </w:rPr>
              <w:br/>
              <w:t>a následně utracené (ks)</w:t>
            </w:r>
          </w:p>
        </w:tc>
        <w:tc>
          <w:tcPr>
            <w:tcW w:w="1536" w:type="dxa"/>
          </w:tcPr>
          <w:p w14:paraId="5AE34B5C" w14:textId="77777777" w:rsidR="00D6264B" w:rsidRPr="006B6758" w:rsidRDefault="00D6264B" w:rsidP="006B675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6B6758">
              <w:rPr>
                <w:b/>
                <w:bCs/>
                <w:sz w:val="20"/>
                <w:szCs w:val="20"/>
              </w:rPr>
              <w:t xml:space="preserve">Zraněné </w:t>
            </w:r>
            <w:r w:rsidRPr="006B6758">
              <w:rPr>
                <w:b/>
                <w:bCs/>
                <w:sz w:val="20"/>
                <w:szCs w:val="20"/>
              </w:rPr>
              <w:br/>
              <w:t>a ošetřené (ks)</w:t>
            </w:r>
          </w:p>
        </w:tc>
      </w:tr>
      <w:tr w:rsidR="00D6264B" w:rsidRPr="006B6758" w14:paraId="00366C5C" w14:textId="77777777">
        <w:tc>
          <w:tcPr>
            <w:tcW w:w="1535" w:type="dxa"/>
          </w:tcPr>
          <w:p w14:paraId="08497053" w14:textId="77777777" w:rsidR="00D6264B" w:rsidRPr="006B6758" w:rsidRDefault="00D6264B" w:rsidP="006B6758">
            <w:pPr>
              <w:spacing w:after="0" w:line="240" w:lineRule="auto"/>
            </w:pPr>
          </w:p>
        </w:tc>
        <w:tc>
          <w:tcPr>
            <w:tcW w:w="1535" w:type="dxa"/>
          </w:tcPr>
          <w:p w14:paraId="0466DDAC" w14:textId="77777777" w:rsidR="00D6264B" w:rsidRPr="006B6758" w:rsidRDefault="00D6264B" w:rsidP="006B6758">
            <w:pPr>
              <w:spacing w:after="0" w:line="240" w:lineRule="auto"/>
            </w:pPr>
          </w:p>
        </w:tc>
        <w:tc>
          <w:tcPr>
            <w:tcW w:w="1535" w:type="dxa"/>
          </w:tcPr>
          <w:p w14:paraId="7952C7D4" w14:textId="77777777" w:rsidR="00D6264B" w:rsidRPr="006B6758" w:rsidRDefault="00D6264B" w:rsidP="006B6758">
            <w:pPr>
              <w:spacing w:after="0" w:line="240" w:lineRule="auto"/>
            </w:pPr>
          </w:p>
        </w:tc>
        <w:tc>
          <w:tcPr>
            <w:tcW w:w="1535" w:type="dxa"/>
          </w:tcPr>
          <w:p w14:paraId="77C900A1" w14:textId="77777777" w:rsidR="00D6264B" w:rsidRPr="006B6758" w:rsidRDefault="00D6264B" w:rsidP="006B6758">
            <w:pPr>
              <w:spacing w:after="0" w:line="240" w:lineRule="auto"/>
            </w:pPr>
          </w:p>
        </w:tc>
        <w:tc>
          <w:tcPr>
            <w:tcW w:w="1536" w:type="dxa"/>
          </w:tcPr>
          <w:p w14:paraId="752A20FD" w14:textId="77777777" w:rsidR="00D6264B" w:rsidRPr="006B6758" w:rsidRDefault="00D6264B" w:rsidP="006B6758">
            <w:pPr>
              <w:spacing w:after="0" w:line="240" w:lineRule="auto"/>
            </w:pPr>
          </w:p>
        </w:tc>
        <w:tc>
          <w:tcPr>
            <w:tcW w:w="1536" w:type="dxa"/>
          </w:tcPr>
          <w:p w14:paraId="6C407787" w14:textId="77777777" w:rsidR="00D6264B" w:rsidRPr="006B6758" w:rsidRDefault="00D6264B" w:rsidP="006B6758">
            <w:pPr>
              <w:spacing w:after="0" w:line="240" w:lineRule="auto"/>
            </w:pPr>
          </w:p>
        </w:tc>
      </w:tr>
      <w:tr w:rsidR="00D6264B" w:rsidRPr="006B6758" w14:paraId="23066EBA" w14:textId="77777777">
        <w:tc>
          <w:tcPr>
            <w:tcW w:w="1535" w:type="dxa"/>
          </w:tcPr>
          <w:p w14:paraId="42E7B1B4" w14:textId="77777777" w:rsidR="00D6264B" w:rsidRPr="006B6758" w:rsidRDefault="00D6264B" w:rsidP="006B6758">
            <w:pPr>
              <w:spacing w:after="0" w:line="240" w:lineRule="auto"/>
            </w:pPr>
          </w:p>
        </w:tc>
        <w:tc>
          <w:tcPr>
            <w:tcW w:w="1535" w:type="dxa"/>
          </w:tcPr>
          <w:p w14:paraId="4D992DA5" w14:textId="77777777" w:rsidR="00D6264B" w:rsidRPr="006B6758" w:rsidRDefault="00D6264B" w:rsidP="006B6758">
            <w:pPr>
              <w:spacing w:after="0" w:line="240" w:lineRule="auto"/>
            </w:pPr>
          </w:p>
        </w:tc>
        <w:tc>
          <w:tcPr>
            <w:tcW w:w="1535" w:type="dxa"/>
          </w:tcPr>
          <w:p w14:paraId="0878E059" w14:textId="77777777" w:rsidR="00D6264B" w:rsidRPr="006B6758" w:rsidRDefault="00D6264B" w:rsidP="006B6758">
            <w:pPr>
              <w:spacing w:after="0" w:line="240" w:lineRule="auto"/>
            </w:pPr>
          </w:p>
        </w:tc>
        <w:tc>
          <w:tcPr>
            <w:tcW w:w="1535" w:type="dxa"/>
          </w:tcPr>
          <w:p w14:paraId="20435BCC" w14:textId="77777777" w:rsidR="00D6264B" w:rsidRPr="006B6758" w:rsidRDefault="00D6264B" w:rsidP="006B6758">
            <w:pPr>
              <w:spacing w:after="0" w:line="240" w:lineRule="auto"/>
            </w:pPr>
          </w:p>
        </w:tc>
        <w:tc>
          <w:tcPr>
            <w:tcW w:w="1536" w:type="dxa"/>
          </w:tcPr>
          <w:p w14:paraId="5325740E" w14:textId="77777777" w:rsidR="00D6264B" w:rsidRPr="006B6758" w:rsidRDefault="00D6264B" w:rsidP="006B6758">
            <w:pPr>
              <w:spacing w:after="0" w:line="240" w:lineRule="auto"/>
            </w:pPr>
          </w:p>
        </w:tc>
        <w:tc>
          <w:tcPr>
            <w:tcW w:w="1536" w:type="dxa"/>
          </w:tcPr>
          <w:p w14:paraId="5EE219D8" w14:textId="77777777" w:rsidR="00D6264B" w:rsidRPr="006B6758" w:rsidRDefault="00D6264B" w:rsidP="006B6758">
            <w:pPr>
              <w:spacing w:after="0" w:line="240" w:lineRule="auto"/>
            </w:pPr>
          </w:p>
        </w:tc>
      </w:tr>
      <w:tr w:rsidR="00D6264B" w:rsidRPr="006B6758" w14:paraId="3F1F2997" w14:textId="77777777">
        <w:tc>
          <w:tcPr>
            <w:tcW w:w="1535" w:type="dxa"/>
          </w:tcPr>
          <w:p w14:paraId="48D2A7B1" w14:textId="77777777" w:rsidR="00D6264B" w:rsidRPr="006B6758" w:rsidRDefault="00D6264B" w:rsidP="006B6758">
            <w:pPr>
              <w:spacing w:after="0" w:line="240" w:lineRule="auto"/>
            </w:pPr>
          </w:p>
        </w:tc>
        <w:tc>
          <w:tcPr>
            <w:tcW w:w="1535" w:type="dxa"/>
          </w:tcPr>
          <w:p w14:paraId="54780E23" w14:textId="77777777" w:rsidR="00D6264B" w:rsidRPr="006B6758" w:rsidRDefault="00D6264B" w:rsidP="006B6758">
            <w:pPr>
              <w:spacing w:after="0" w:line="240" w:lineRule="auto"/>
            </w:pPr>
          </w:p>
        </w:tc>
        <w:tc>
          <w:tcPr>
            <w:tcW w:w="1535" w:type="dxa"/>
          </w:tcPr>
          <w:p w14:paraId="1CC33094" w14:textId="77777777" w:rsidR="00D6264B" w:rsidRPr="006B6758" w:rsidRDefault="00D6264B" w:rsidP="006B6758">
            <w:pPr>
              <w:spacing w:after="0" w:line="240" w:lineRule="auto"/>
            </w:pPr>
          </w:p>
        </w:tc>
        <w:tc>
          <w:tcPr>
            <w:tcW w:w="1535" w:type="dxa"/>
          </w:tcPr>
          <w:p w14:paraId="072B6BC5" w14:textId="77777777" w:rsidR="00D6264B" w:rsidRPr="006B6758" w:rsidRDefault="00D6264B" w:rsidP="006B6758">
            <w:pPr>
              <w:spacing w:after="0" w:line="240" w:lineRule="auto"/>
            </w:pPr>
          </w:p>
        </w:tc>
        <w:tc>
          <w:tcPr>
            <w:tcW w:w="1536" w:type="dxa"/>
          </w:tcPr>
          <w:p w14:paraId="27D21B6A" w14:textId="77777777" w:rsidR="00D6264B" w:rsidRPr="006B6758" w:rsidRDefault="00D6264B" w:rsidP="006B6758">
            <w:pPr>
              <w:spacing w:after="0" w:line="240" w:lineRule="auto"/>
            </w:pPr>
          </w:p>
        </w:tc>
        <w:tc>
          <w:tcPr>
            <w:tcW w:w="1536" w:type="dxa"/>
          </w:tcPr>
          <w:p w14:paraId="427289D9" w14:textId="77777777" w:rsidR="00D6264B" w:rsidRPr="006B6758" w:rsidRDefault="00D6264B" w:rsidP="006B6758">
            <w:pPr>
              <w:spacing w:after="0" w:line="240" w:lineRule="auto"/>
            </w:pPr>
          </w:p>
        </w:tc>
      </w:tr>
      <w:tr w:rsidR="00D6264B" w:rsidRPr="006B6758" w14:paraId="2F568B71" w14:textId="77777777">
        <w:tc>
          <w:tcPr>
            <w:tcW w:w="1535" w:type="dxa"/>
          </w:tcPr>
          <w:p w14:paraId="298B64F1" w14:textId="77777777" w:rsidR="00D6264B" w:rsidRPr="006B6758" w:rsidRDefault="00D6264B" w:rsidP="006B6758">
            <w:pPr>
              <w:spacing w:after="0" w:line="240" w:lineRule="auto"/>
            </w:pPr>
          </w:p>
        </w:tc>
        <w:tc>
          <w:tcPr>
            <w:tcW w:w="1535" w:type="dxa"/>
          </w:tcPr>
          <w:p w14:paraId="63AC3848" w14:textId="77777777" w:rsidR="00D6264B" w:rsidRPr="006B6758" w:rsidRDefault="00D6264B" w:rsidP="006B6758">
            <w:pPr>
              <w:spacing w:after="0" w:line="240" w:lineRule="auto"/>
            </w:pPr>
          </w:p>
        </w:tc>
        <w:tc>
          <w:tcPr>
            <w:tcW w:w="1535" w:type="dxa"/>
          </w:tcPr>
          <w:p w14:paraId="60F80DFA" w14:textId="77777777" w:rsidR="00D6264B" w:rsidRPr="006B6758" w:rsidRDefault="00D6264B" w:rsidP="006B6758">
            <w:pPr>
              <w:spacing w:after="0" w:line="240" w:lineRule="auto"/>
            </w:pPr>
          </w:p>
        </w:tc>
        <w:tc>
          <w:tcPr>
            <w:tcW w:w="1535" w:type="dxa"/>
          </w:tcPr>
          <w:p w14:paraId="273D1846" w14:textId="77777777" w:rsidR="00D6264B" w:rsidRPr="006B6758" w:rsidRDefault="00D6264B" w:rsidP="006B6758">
            <w:pPr>
              <w:spacing w:after="0" w:line="240" w:lineRule="auto"/>
            </w:pPr>
          </w:p>
        </w:tc>
        <w:tc>
          <w:tcPr>
            <w:tcW w:w="1536" w:type="dxa"/>
          </w:tcPr>
          <w:p w14:paraId="6DD8F0D8" w14:textId="77777777" w:rsidR="00D6264B" w:rsidRPr="006B6758" w:rsidRDefault="00D6264B" w:rsidP="006B6758">
            <w:pPr>
              <w:spacing w:after="0" w:line="240" w:lineRule="auto"/>
            </w:pPr>
          </w:p>
        </w:tc>
        <w:tc>
          <w:tcPr>
            <w:tcW w:w="1536" w:type="dxa"/>
          </w:tcPr>
          <w:p w14:paraId="369C903F" w14:textId="77777777" w:rsidR="00D6264B" w:rsidRPr="006B6758" w:rsidRDefault="00D6264B" w:rsidP="006B6758">
            <w:pPr>
              <w:spacing w:after="0" w:line="240" w:lineRule="auto"/>
            </w:pPr>
          </w:p>
        </w:tc>
      </w:tr>
      <w:tr w:rsidR="00D6264B" w:rsidRPr="006B6758" w14:paraId="4C52382B" w14:textId="77777777">
        <w:tc>
          <w:tcPr>
            <w:tcW w:w="1535" w:type="dxa"/>
          </w:tcPr>
          <w:p w14:paraId="26303DA0" w14:textId="77777777" w:rsidR="00D6264B" w:rsidRPr="006B6758" w:rsidRDefault="00D6264B" w:rsidP="006B6758">
            <w:pPr>
              <w:spacing w:after="0" w:line="240" w:lineRule="auto"/>
            </w:pPr>
          </w:p>
        </w:tc>
        <w:tc>
          <w:tcPr>
            <w:tcW w:w="1535" w:type="dxa"/>
          </w:tcPr>
          <w:p w14:paraId="23B8F938" w14:textId="77777777" w:rsidR="00D6264B" w:rsidRPr="006B6758" w:rsidRDefault="00D6264B" w:rsidP="006B6758">
            <w:pPr>
              <w:spacing w:after="0" w:line="240" w:lineRule="auto"/>
            </w:pPr>
          </w:p>
        </w:tc>
        <w:tc>
          <w:tcPr>
            <w:tcW w:w="1535" w:type="dxa"/>
          </w:tcPr>
          <w:p w14:paraId="0A3DA7DF" w14:textId="77777777" w:rsidR="00D6264B" w:rsidRPr="006B6758" w:rsidRDefault="00D6264B" w:rsidP="006B6758">
            <w:pPr>
              <w:spacing w:after="0" w:line="240" w:lineRule="auto"/>
            </w:pPr>
          </w:p>
        </w:tc>
        <w:tc>
          <w:tcPr>
            <w:tcW w:w="1535" w:type="dxa"/>
          </w:tcPr>
          <w:p w14:paraId="7A5DD745" w14:textId="77777777" w:rsidR="00D6264B" w:rsidRPr="006B6758" w:rsidRDefault="00D6264B" w:rsidP="006B6758">
            <w:pPr>
              <w:spacing w:after="0" w:line="240" w:lineRule="auto"/>
            </w:pPr>
          </w:p>
        </w:tc>
        <w:tc>
          <w:tcPr>
            <w:tcW w:w="1536" w:type="dxa"/>
          </w:tcPr>
          <w:p w14:paraId="7D187A48" w14:textId="77777777" w:rsidR="00D6264B" w:rsidRPr="006B6758" w:rsidRDefault="00D6264B" w:rsidP="006B6758">
            <w:pPr>
              <w:spacing w:after="0" w:line="240" w:lineRule="auto"/>
            </w:pPr>
          </w:p>
        </w:tc>
        <w:tc>
          <w:tcPr>
            <w:tcW w:w="1536" w:type="dxa"/>
          </w:tcPr>
          <w:p w14:paraId="2F18250D" w14:textId="77777777" w:rsidR="00D6264B" w:rsidRPr="006B6758" w:rsidRDefault="00D6264B" w:rsidP="006B6758">
            <w:pPr>
              <w:spacing w:after="0" w:line="240" w:lineRule="auto"/>
            </w:pPr>
          </w:p>
        </w:tc>
      </w:tr>
    </w:tbl>
    <w:p w14:paraId="0941984D" w14:textId="77777777" w:rsidR="00D6264B" w:rsidRDefault="00D6264B"/>
    <w:p w14:paraId="347C6ACF" w14:textId="77777777" w:rsidR="00D6264B" w:rsidRPr="0097525A" w:rsidRDefault="00D6264B">
      <w:pPr>
        <w:rPr>
          <w:b/>
          <w:bCs/>
        </w:rPr>
      </w:pPr>
      <w:r w:rsidRPr="0097525A">
        <w:rPr>
          <w:b/>
          <w:bCs/>
        </w:rPr>
        <w:t>Jiné škody, popis:</w:t>
      </w:r>
    </w:p>
    <w:p w14:paraId="241A60D1" w14:textId="77777777" w:rsidR="00D6264B" w:rsidRDefault="00D6264B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300EEB2" w14:textId="77777777" w:rsidR="00D6264B" w:rsidRDefault="00D6264B">
      <w:pPr>
        <w:rPr>
          <w:b/>
          <w:bCs/>
        </w:rPr>
      </w:pPr>
    </w:p>
    <w:p w14:paraId="75D1E20D" w14:textId="77777777" w:rsidR="00D6264B" w:rsidRDefault="00D6264B">
      <w:pPr>
        <w:rPr>
          <w:b/>
          <w:bCs/>
        </w:rPr>
      </w:pPr>
    </w:p>
    <w:p w14:paraId="0FDA0031" w14:textId="77777777" w:rsidR="00D6264B" w:rsidRDefault="00D6264B">
      <w:pPr>
        <w:rPr>
          <w:b/>
          <w:bCs/>
        </w:rPr>
      </w:pPr>
    </w:p>
    <w:p w14:paraId="394607D5" w14:textId="77777777" w:rsidR="00D6264B" w:rsidRDefault="00D6264B">
      <w:pPr>
        <w:rPr>
          <w:b/>
          <w:bCs/>
        </w:rPr>
      </w:pPr>
    </w:p>
    <w:p w14:paraId="4EA73A6A" w14:textId="77777777" w:rsidR="00D6264B" w:rsidRPr="0097525A" w:rsidRDefault="00D6264B">
      <w:pPr>
        <w:rPr>
          <w:b/>
          <w:bCs/>
        </w:rPr>
      </w:pPr>
      <w:r w:rsidRPr="0097525A">
        <w:rPr>
          <w:b/>
          <w:bCs/>
        </w:rPr>
        <w:t>Popis znaků na usmrcených / zraněných zvířatech: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4"/>
        <w:gridCol w:w="3018"/>
        <w:gridCol w:w="3020"/>
      </w:tblGrid>
      <w:tr w:rsidR="00D6264B" w:rsidRPr="006B6758" w14:paraId="025E8F8B" w14:textId="77777777">
        <w:tc>
          <w:tcPr>
            <w:tcW w:w="3070" w:type="dxa"/>
          </w:tcPr>
          <w:p w14:paraId="0078CBA7" w14:textId="77777777" w:rsidR="00D6264B" w:rsidRPr="006B6758" w:rsidRDefault="00D6264B" w:rsidP="006B675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B6758">
              <w:rPr>
                <w:b/>
                <w:bCs/>
                <w:sz w:val="20"/>
                <w:szCs w:val="20"/>
              </w:rPr>
              <w:t>část těla</w:t>
            </w:r>
          </w:p>
        </w:tc>
        <w:tc>
          <w:tcPr>
            <w:tcW w:w="3071" w:type="dxa"/>
          </w:tcPr>
          <w:p w14:paraId="352982A9" w14:textId="77777777" w:rsidR="00D6264B" w:rsidRPr="006B6758" w:rsidRDefault="00D6264B" w:rsidP="006B675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B6758">
              <w:rPr>
                <w:b/>
                <w:bCs/>
                <w:sz w:val="20"/>
                <w:szCs w:val="20"/>
              </w:rPr>
              <w:t>zranění</w:t>
            </w:r>
          </w:p>
        </w:tc>
        <w:tc>
          <w:tcPr>
            <w:tcW w:w="3071" w:type="dxa"/>
          </w:tcPr>
          <w:p w14:paraId="148661B1" w14:textId="77777777" w:rsidR="00D6264B" w:rsidRPr="006B6758" w:rsidRDefault="00D6264B" w:rsidP="006B675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B6758">
              <w:rPr>
                <w:b/>
                <w:bCs/>
                <w:sz w:val="20"/>
                <w:szCs w:val="20"/>
              </w:rPr>
              <w:t>možný původce</w:t>
            </w:r>
          </w:p>
        </w:tc>
      </w:tr>
      <w:tr w:rsidR="00D6264B" w:rsidRPr="006B6758" w14:paraId="07B5A269" w14:textId="77777777">
        <w:tc>
          <w:tcPr>
            <w:tcW w:w="3070" w:type="dxa"/>
          </w:tcPr>
          <w:p w14:paraId="00B5873A" w14:textId="77777777" w:rsidR="00D6264B" w:rsidRPr="006B6758" w:rsidRDefault="00D6264B" w:rsidP="006B67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6758">
              <w:rPr>
                <w:sz w:val="20"/>
                <w:szCs w:val="20"/>
              </w:rPr>
              <w:t>hrtan (šíje)</w:t>
            </w:r>
          </w:p>
        </w:tc>
        <w:tc>
          <w:tcPr>
            <w:tcW w:w="3071" w:type="dxa"/>
          </w:tcPr>
          <w:p w14:paraId="4F116EFC" w14:textId="77777777" w:rsidR="00D6264B" w:rsidRPr="006B6758" w:rsidRDefault="00D6264B" w:rsidP="006B67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6ADBA77F" w14:textId="77777777" w:rsidR="00D6264B" w:rsidRPr="006B6758" w:rsidRDefault="00D6264B" w:rsidP="006B67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6264B" w:rsidRPr="006B6758" w14:paraId="6E81E888" w14:textId="77777777">
        <w:tc>
          <w:tcPr>
            <w:tcW w:w="3070" w:type="dxa"/>
          </w:tcPr>
          <w:p w14:paraId="5E243F94" w14:textId="77777777" w:rsidR="00D6264B" w:rsidRPr="006B6758" w:rsidRDefault="00D6264B" w:rsidP="006B67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6758">
              <w:rPr>
                <w:sz w:val="20"/>
                <w:szCs w:val="20"/>
              </w:rPr>
              <w:t>hlava</w:t>
            </w:r>
          </w:p>
        </w:tc>
        <w:tc>
          <w:tcPr>
            <w:tcW w:w="3071" w:type="dxa"/>
          </w:tcPr>
          <w:p w14:paraId="2FA7FBC4" w14:textId="77777777" w:rsidR="00D6264B" w:rsidRPr="006B6758" w:rsidRDefault="00D6264B" w:rsidP="006B67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5A72505D" w14:textId="77777777" w:rsidR="00D6264B" w:rsidRPr="006B6758" w:rsidRDefault="00D6264B" w:rsidP="006B67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6264B" w:rsidRPr="006B6758" w14:paraId="30342EA5" w14:textId="77777777">
        <w:tc>
          <w:tcPr>
            <w:tcW w:w="3070" w:type="dxa"/>
          </w:tcPr>
          <w:p w14:paraId="08C2A711" w14:textId="77777777" w:rsidR="00D6264B" w:rsidRPr="006B6758" w:rsidRDefault="00D6264B" w:rsidP="006B67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6758">
              <w:rPr>
                <w:sz w:val="20"/>
                <w:szCs w:val="20"/>
              </w:rPr>
              <w:t>vazy(páteř)</w:t>
            </w:r>
          </w:p>
        </w:tc>
        <w:tc>
          <w:tcPr>
            <w:tcW w:w="3071" w:type="dxa"/>
          </w:tcPr>
          <w:p w14:paraId="2E8FDBD1" w14:textId="77777777" w:rsidR="00D6264B" w:rsidRPr="006B6758" w:rsidRDefault="00D6264B" w:rsidP="006B67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5FF0B3F2" w14:textId="77777777" w:rsidR="00D6264B" w:rsidRPr="006B6758" w:rsidRDefault="00D6264B" w:rsidP="006B67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6264B" w:rsidRPr="006B6758" w14:paraId="713F03F8" w14:textId="77777777">
        <w:tc>
          <w:tcPr>
            <w:tcW w:w="3070" w:type="dxa"/>
          </w:tcPr>
          <w:p w14:paraId="5CEE40B6" w14:textId="77777777" w:rsidR="00D6264B" w:rsidRPr="006B6758" w:rsidRDefault="00D6264B" w:rsidP="006B67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6758">
              <w:rPr>
                <w:sz w:val="20"/>
                <w:szCs w:val="20"/>
              </w:rPr>
              <w:t>hřbet</w:t>
            </w:r>
          </w:p>
        </w:tc>
        <w:tc>
          <w:tcPr>
            <w:tcW w:w="3071" w:type="dxa"/>
          </w:tcPr>
          <w:p w14:paraId="3B357EFA" w14:textId="77777777" w:rsidR="00D6264B" w:rsidRPr="006B6758" w:rsidRDefault="00D6264B" w:rsidP="006B67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0E551623" w14:textId="77777777" w:rsidR="00D6264B" w:rsidRPr="006B6758" w:rsidRDefault="00D6264B" w:rsidP="006B67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6264B" w:rsidRPr="006B6758" w14:paraId="50650AE6" w14:textId="77777777">
        <w:tc>
          <w:tcPr>
            <w:tcW w:w="3070" w:type="dxa"/>
          </w:tcPr>
          <w:p w14:paraId="19883755" w14:textId="77777777" w:rsidR="00D6264B" w:rsidRPr="006B6758" w:rsidRDefault="00D6264B" w:rsidP="006B67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6758">
              <w:rPr>
                <w:sz w:val="20"/>
                <w:szCs w:val="20"/>
              </w:rPr>
              <w:t>hrudník</w:t>
            </w:r>
          </w:p>
        </w:tc>
        <w:tc>
          <w:tcPr>
            <w:tcW w:w="3071" w:type="dxa"/>
          </w:tcPr>
          <w:p w14:paraId="19BF83A2" w14:textId="77777777" w:rsidR="00D6264B" w:rsidRPr="006B6758" w:rsidRDefault="00D6264B" w:rsidP="006B67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6329A9D4" w14:textId="77777777" w:rsidR="00D6264B" w:rsidRPr="006B6758" w:rsidRDefault="00D6264B" w:rsidP="006B67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6264B" w:rsidRPr="006B6758" w14:paraId="4748A62D" w14:textId="77777777">
        <w:tc>
          <w:tcPr>
            <w:tcW w:w="3070" w:type="dxa"/>
          </w:tcPr>
          <w:p w14:paraId="4F5FEE13" w14:textId="77777777" w:rsidR="00D6264B" w:rsidRPr="006B6758" w:rsidRDefault="00D6264B" w:rsidP="006B67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6758">
              <w:rPr>
                <w:sz w:val="20"/>
                <w:szCs w:val="20"/>
              </w:rPr>
              <w:t>břišní dutina</w:t>
            </w:r>
          </w:p>
        </w:tc>
        <w:tc>
          <w:tcPr>
            <w:tcW w:w="3071" w:type="dxa"/>
          </w:tcPr>
          <w:p w14:paraId="2E3D248C" w14:textId="77777777" w:rsidR="00D6264B" w:rsidRPr="006B6758" w:rsidRDefault="00D6264B" w:rsidP="006B67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7AAFD9EF" w14:textId="77777777" w:rsidR="00D6264B" w:rsidRPr="006B6758" w:rsidRDefault="00D6264B" w:rsidP="006B67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6264B" w:rsidRPr="006B6758" w14:paraId="0A5EAA5B" w14:textId="77777777">
        <w:tc>
          <w:tcPr>
            <w:tcW w:w="3070" w:type="dxa"/>
          </w:tcPr>
          <w:p w14:paraId="491BEC08" w14:textId="77777777" w:rsidR="00D6264B" w:rsidRPr="006B6758" w:rsidRDefault="00D6264B" w:rsidP="006B67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6758">
              <w:rPr>
                <w:sz w:val="20"/>
                <w:szCs w:val="20"/>
              </w:rPr>
              <w:t>břicho</w:t>
            </w:r>
          </w:p>
        </w:tc>
        <w:tc>
          <w:tcPr>
            <w:tcW w:w="3071" w:type="dxa"/>
          </w:tcPr>
          <w:p w14:paraId="4F3AC705" w14:textId="77777777" w:rsidR="00D6264B" w:rsidRPr="006B6758" w:rsidRDefault="00D6264B" w:rsidP="006B67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1CF1FC09" w14:textId="77777777" w:rsidR="00D6264B" w:rsidRPr="006B6758" w:rsidRDefault="00D6264B" w:rsidP="006B67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6264B" w:rsidRPr="006B6758" w14:paraId="1C098F59" w14:textId="77777777">
        <w:tc>
          <w:tcPr>
            <w:tcW w:w="3070" w:type="dxa"/>
          </w:tcPr>
          <w:p w14:paraId="6CBA2AAA" w14:textId="77777777" w:rsidR="00D6264B" w:rsidRPr="006B6758" w:rsidRDefault="00D6264B" w:rsidP="006B67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6758">
              <w:rPr>
                <w:sz w:val="20"/>
                <w:szCs w:val="20"/>
              </w:rPr>
              <w:t>stehna</w:t>
            </w:r>
          </w:p>
        </w:tc>
        <w:tc>
          <w:tcPr>
            <w:tcW w:w="3071" w:type="dxa"/>
          </w:tcPr>
          <w:p w14:paraId="3D03B225" w14:textId="77777777" w:rsidR="00D6264B" w:rsidRPr="006B6758" w:rsidRDefault="00D6264B" w:rsidP="006B67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51D60EFB" w14:textId="77777777" w:rsidR="00D6264B" w:rsidRPr="006B6758" w:rsidRDefault="00D6264B" w:rsidP="006B67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6264B" w:rsidRPr="006B6758" w14:paraId="5D17EF09" w14:textId="77777777">
        <w:tc>
          <w:tcPr>
            <w:tcW w:w="3070" w:type="dxa"/>
          </w:tcPr>
          <w:p w14:paraId="35CD0CD8" w14:textId="77777777" w:rsidR="00D6264B" w:rsidRPr="006B6758" w:rsidRDefault="00D6264B" w:rsidP="006B67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6758">
              <w:rPr>
                <w:sz w:val="20"/>
                <w:szCs w:val="20"/>
              </w:rPr>
              <w:t>ramena</w:t>
            </w:r>
          </w:p>
        </w:tc>
        <w:tc>
          <w:tcPr>
            <w:tcW w:w="3071" w:type="dxa"/>
          </w:tcPr>
          <w:p w14:paraId="16728733" w14:textId="77777777" w:rsidR="00D6264B" w:rsidRPr="006B6758" w:rsidRDefault="00D6264B" w:rsidP="006B67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42B96301" w14:textId="77777777" w:rsidR="00D6264B" w:rsidRPr="006B6758" w:rsidRDefault="00D6264B" w:rsidP="006B67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6264B" w:rsidRPr="006B6758" w14:paraId="535F58EE" w14:textId="77777777">
        <w:tc>
          <w:tcPr>
            <w:tcW w:w="3070" w:type="dxa"/>
          </w:tcPr>
          <w:p w14:paraId="7A3A05A8" w14:textId="77777777" w:rsidR="00D6264B" w:rsidRPr="006B6758" w:rsidRDefault="00D6264B" w:rsidP="006B67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6758">
              <w:rPr>
                <w:sz w:val="20"/>
                <w:szCs w:val="20"/>
              </w:rPr>
              <w:t>kůže</w:t>
            </w:r>
          </w:p>
        </w:tc>
        <w:tc>
          <w:tcPr>
            <w:tcW w:w="3071" w:type="dxa"/>
          </w:tcPr>
          <w:p w14:paraId="1EF7F29F" w14:textId="77777777" w:rsidR="00D6264B" w:rsidRPr="006B6758" w:rsidRDefault="00D6264B" w:rsidP="006B67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29238984" w14:textId="77777777" w:rsidR="00D6264B" w:rsidRPr="006B6758" w:rsidRDefault="00D6264B" w:rsidP="006B67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6264B" w:rsidRPr="006B6758" w14:paraId="1037442B" w14:textId="77777777">
        <w:tc>
          <w:tcPr>
            <w:tcW w:w="3070" w:type="dxa"/>
          </w:tcPr>
          <w:p w14:paraId="0BE38359" w14:textId="77777777" w:rsidR="00D6264B" w:rsidRPr="006B6758" w:rsidRDefault="00D6264B" w:rsidP="006B67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6758">
              <w:rPr>
                <w:sz w:val="20"/>
                <w:szCs w:val="20"/>
              </w:rPr>
              <w:t>podkožní krvácení</w:t>
            </w:r>
          </w:p>
        </w:tc>
        <w:tc>
          <w:tcPr>
            <w:tcW w:w="3071" w:type="dxa"/>
          </w:tcPr>
          <w:p w14:paraId="32329B7D" w14:textId="77777777" w:rsidR="00D6264B" w:rsidRPr="006B6758" w:rsidRDefault="00D6264B" w:rsidP="006B67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5A83E00D" w14:textId="77777777" w:rsidR="00D6264B" w:rsidRPr="006B6758" w:rsidRDefault="00D6264B" w:rsidP="006B67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333ED93F" w14:textId="77777777" w:rsidR="00D6264B" w:rsidRDefault="00D6264B">
      <w:pPr>
        <w:rPr>
          <w:sz w:val="20"/>
          <w:szCs w:val="20"/>
        </w:rPr>
      </w:pPr>
    </w:p>
    <w:p w14:paraId="0D212580" w14:textId="77777777" w:rsidR="00D6264B" w:rsidRPr="00894B67" w:rsidRDefault="00D6264B">
      <w:pPr>
        <w:rPr>
          <w:b/>
          <w:bCs/>
          <w:sz w:val="20"/>
          <w:szCs w:val="20"/>
        </w:rPr>
      </w:pPr>
      <w:r w:rsidRPr="00894B67">
        <w:rPr>
          <w:b/>
          <w:bCs/>
          <w:sz w:val="20"/>
          <w:szCs w:val="20"/>
        </w:rPr>
        <w:t>Výsledek:</w:t>
      </w:r>
    </w:p>
    <w:p w14:paraId="4BA84A49" w14:textId="77777777" w:rsidR="00D6264B" w:rsidRDefault="00D6264B" w:rsidP="00894B67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Původce je možné určit, jednalo se o .........................................................................................................</w:t>
      </w:r>
    </w:p>
    <w:p w14:paraId="1236A17F" w14:textId="77777777" w:rsidR="00D6264B" w:rsidRDefault="00D6264B" w:rsidP="00894B67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Původce nelze na základě nalezených znaků určit</w:t>
      </w:r>
    </w:p>
    <w:p w14:paraId="54DE49D8" w14:textId="77777777" w:rsidR="00D6264B" w:rsidRDefault="00D6264B" w:rsidP="00894B67">
      <w:pPr>
        <w:rPr>
          <w:sz w:val="20"/>
          <w:szCs w:val="20"/>
        </w:rPr>
      </w:pPr>
    </w:p>
    <w:p w14:paraId="6EC3D2F6" w14:textId="77777777" w:rsidR="00D6264B" w:rsidRDefault="00D6264B" w:rsidP="00894B67">
      <w:pPr>
        <w:rPr>
          <w:sz w:val="20"/>
          <w:szCs w:val="20"/>
        </w:rPr>
      </w:pPr>
      <w:r>
        <w:rPr>
          <w:sz w:val="20"/>
          <w:szCs w:val="20"/>
        </w:rPr>
        <w:t>Fotodokumentace:</w:t>
      </w:r>
    </w:p>
    <w:p w14:paraId="69810BFE" w14:textId="77777777" w:rsidR="00D6264B" w:rsidRDefault="00D6264B" w:rsidP="00894B67">
      <w:pPr>
        <w:rPr>
          <w:sz w:val="20"/>
          <w:szCs w:val="20"/>
        </w:rPr>
      </w:pPr>
    </w:p>
    <w:p w14:paraId="16B60D61" w14:textId="77777777" w:rsidR="00D6264B" w:rsidRDefault="00D6264B" w:rsidP="00894B67">
      <w:pPr>
        <w:rPr>
          <w:sz w:val="20"/>
          <w:szCs w:val="20"/>
        </w:rPr>
      </w:pPr>
      <w:r>
        <w:rPr>
          <w:sz w:val="20"/>
          <w:szCs w:val="20"/>
        </w:rPr>
        <w:t>Zapsal/a:.....................................................</w:t>
      </w:r>
    </w:p>
    <w:p w14:paraId="612C109D" w14:textId="77777777" w:rsidR="00D6264B" w:rsidRDefault="00D6264B" w:rsidP="00894B67">
      <w:pPr>
        <w:rPr>
          <w:sz w:val="20"/>
          <w:szCs w:val="20"/>
        </w:rPr>
      </w:pPr>
      <w:r>
        <w:rPr>
          <w:sz w:val="20"/>
          <w:szCs w:val="20"/>
        </w:rPr>
        <w:t>V..................................................................</w:t>
      </w:r>
    </w:p>
    <w:p w14:paraId="728630B9" w14:textId="77777777" w:rsidR="00D6264B" w:rsidRDefault="00D6264B" w:rsidP="00894B67">
      <w:pPr>
        <w:rPr>
          <w:sz w:val="20"/>
          <w:szCs w:val="20"/>
        </w:rPr>
      </w:pPr>
      <w:r>
        <w:rPr>
          <w:sz w:val="20"/>
          <w:szCs w:val="20"/>
        </w:rPr>
        <w:t>Dne:............................................................</w:t>
      </w:r>
    </w:p>
    <w:p w14:paraId="2108134F" w14:textId="77777777" w:rsidR="00D6264B" w:rsidRDefault="00D6264B" w:rsidP="00524538">
      <w:pPr>
        <w:jc w:val="center"/>
        <w:rPr>
          <w:b/>
          <w:bCs/>
          <w:sz w:val="24"/>
          <w:szCs w:val="24"/>
          <w:u w:val="single"/>
        </w:rPr>
      </w:pPr>
    </w:p>
    <w:p w14:paraId="4DD978F8" w14:textId="77777777" w:rsidR="00D6264B" w:rsidRDefault="00D6264B" w:rsidP="00524538">
      <w:pPr>
        <w:jc w:val="center"/>
        <w:rPr>
          <w:b/>
          <w:bCs/>
          <w:sz w:val="20"/>
          <w:szCs w:val="20"/>
        </w:rPr>
      </w:pPr>
      <w:r w:rsidRPr="00524538">
        <w:rPr>
          <w:b/>
          <w:bCs/>
          <w:sz w:val="24"/>
          <w:szCs w:val="24"/>
          <w:u w:val="single"/>
        </w:rPr>
        <w:lastRenderedPageBreak/>
        <w:t>Zhodnocení ochranných opatření,</w:t>
      </w:r>
      <w:r w:rsidRPr="00524538">
        <w:rPr>
          <w:b/>
          <w:bCs/>
          <w:sz w:val="20"/>
          <w:szCs w:val="20"/>
        </w:rPr>
        <w:t xml:space="preserve"> </w:t>
      </w:r>
      <w:r w:rsidRPr="00524538">
        <w:rPr>
          <w:b/>
          <w:bCs/>
          <w:sz w:val="20"/>
          <w:szCs w:val="20"/>
        </w:rPr>
        <w:br/>
        <w:t>které uskutečnil poškozený proti vybraným zvláště chráněným živočichům v čase vzniku škody</w:t>
      </w:r>
    </w:p>
    <w:p w14:paraId="2B028F92" w14:textId="77777777" w:rsidR="00D6264B" w:rsidRDefault="00D6264B" w:rsidP="008B03D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Pastevci/ochrana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6"/>
        <w:gridCol w:w="2262"/>
        <w:gridCol w:w="2264"/>
        <w:gridCol w:w="2270"/>
      </w:tblGrid>
      <w:tr w:rsidR="00D6264B" w:rsidRPr="006B6758" w14:paraId="1AD59594" w14:textId="77777777">
        <w:tc>
          <w:tcPr>
            <w:tcW w:w="2303" w:type="dxa"/>
          </w:tcPr>
          <w:p w14:paraId="1C4AA6D6" w14:textId="77777777" w:rsidR="00D6264B" w:rsidRPr="006B6758" w:rsidRDefault="00D6264B" w:rsidP="006B675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B6758">
              <w:rPr>
                <w:b/>
                <w:bCs/>
                <w:sz w:val="18"/>
                <w:szCs w:val="18"/>
              </w:rPr>
              <w:t>příjmení</w:t>
            </w:r>
          </w:p>
        </w:tc>
        <w:tc>
          <w:tcPr>
            <w:tcW w:w="2303" w:type="dxa"/>
          </w:tcPr>
          <w:p w14:paraId="76EF2E90" w14:textId="77777777" w:rsidR="00D6264B" w:rsidRPr="006B6758" w:rsidRDefault="00D6264B" w:rsidP="006B675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B6758">
              <w:rPr>
                <w:b/>
                <w:bCs/>
                <w:sz w:val="18"/>
                <w:szCs w:val="18"/>
              </w:rPr>
              <w:t>jméno</w:t>
            </w:r>
          </w:p>
        </w:tc>
        <w:tc>
          <w:tcPr>
            <w:tcW w:w="2303" w:type="dxa"/>
          </w:tcPr>
          <w:p w14:paraId="50DA4DD0" w14:textId="77777777" w:rsidR="00D6264B" w:rsidRPr="006B6758" w:rsidRDefault="00D6264B" w:rsidP="006B675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B6758">
              <w:rPr>
                <w:b/>
                <w:bCs/>
                <w:sz w:val="18"/>
                <w:szCs w:val="18"/>
              </w:rPr>
              <w:t>činnost v čase vzniku škody</w:t>
            </w:r>
          </w:p>
        </w:tc>
        <w:tc>
          <w:tcPr>
            <w:tcW w:w="2303" w:type="dxa"/>
          </w:tcPr>
          <w:p w14:paraId="61E7F602" w14:textId="77777777" w:rsidR="00D6264B" w:rsidRPr="006B6758" w:rsidRDefault="00D6264B" w:rsidP="006B675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B6758">
              <w:rPr>
                <w:b/>
                <w:bCs/>
                <w:sz w:val="18"/>
                <w:szCs w:val="18"/>
              </w:rPr>
              <w:t>vzdálenost od stáda</w:t>
            </w:r>
          </w:p>
        </w:tc>
      </w:tr>
      <w:tr w:rsidR="00D6264B" w:rsidRPr="006B6758" w14:paraId="209D7F02" w14:textId="77777777">
        <w:tc>
          <w:tcPr>
            <w:tcW w:w="2303" w:type="dxa"/>
          </w:tcPr>
          <w:p w14:paraId="0ED802FE" w14:textId="77777777" w:rsidR="00D6264B" w:rsidRPr="006B6758" w:rsidRDefault="00D6264B" w:rsidP="006B675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3" w:type="dxa"/>
          </w:tcPr>
          <w:p w14:paraId="0FF794E8" w14:textId="77777777" w:rsidR="00D6264B" w:rsidRPr="006B6758" w:rsidRDefault="00D6264B" w:rsidP="006B675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3" w:type="dxa"/>
          </w:tcPr>
          <w:p w14:paraId="28183876" w14:textId="77777777" w:rsidR="00D6264B" w:rsidRPr="006B6758" w:rsidRDefault="00D6264B" w:rsidP="006B675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3" w:type="dxa"/>
          </w:tcPr>
          <w:p w14:paraId="443AD8D7" w14:textId="77777777" w:rsidR="00D6264B" w:rsidRPr="006B6758" w:rsidRDefault="00D6264B" w:rsidP="006B675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6264B" w:rsidRPr="006B6758" w14:paraId="2AAC50B5" w14:textId="77777777">
        <w:tc>
          <w:tcPr>
            <w:tcW w:w="2303" w:type="dxa"/>
          </w:tcPr>
          <w:p w14:paraId="551E2D77" w14:textId="77777777" w:rsidR="00D6264B" w:rsidRPr="006B6758" w:rsidRDefault="00D6264B" w:rsidP="006B675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3" w:type="dxa"/>
          </w:tcPr>
          <w:p w14:paraId="01C321D9" w14:textId="77777777" w:rsidR="00D6264B" w:rsidRPr="006B6758" w:rsidRDefault="00D6264B" w:rsidP="006B675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3" w:type="dxa"/>
          </w:tcPr>
          <w:p w14:paraId="35F63FB9" w14:textId="77777777" w:rsidR="00D6264B" w:rsidRPr="006B6758" w:rsidRDefault="00D6264B" w:rsidP="006B675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3" w:type="dxa"/>
          </w:tcPr>
          <w:p w14:paraId="42F77766" w14:textId="77777777" w:rsidR="00D6264B" w:rsidRPr="006B6758" w:rsidRDefault="00D6264B" w:rsidP="006B675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6264B" w:rsidRPr="006B6758" w14:paraId="243B0E7A" w14:textId="77777777">
        <w:tc>
          <w:tcPr>
            <w:tcW w:w="2303" w:type="dxa"/>
          </w:tcPr>
          <w:p w14:paraId="2FA102A0" w14:textId="77777777" w:rsidR="00D6264B" w:rsidRPr="006B6758" w:rsidRDefault="00D6264B" w:rsidP="006B675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3" w:type="dxa"/>
          </w:tcPr>
          <w:p w14:paraId="4EEE89EB" w14:textId="77777777" w:rsidR="00D6264B" w:rsidRPr="006B6758" w:rsidRDefault="00D6264B" w:rsidP="006B675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3" w:type="dxa"/>
          </w:tcPr>
          <w:p w14:paraId="302DD563" w14:textId="77777777" w:rsidR="00D6264B" w:rsidRPr="006B6758" w:rsidRDefault="00D6264B" w:rsidP="006B675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3" w:type="dxa"/>
          </w:tcPr>
          <w:p w14:paraId="696008B6" w14:textId="77777777" w:rsidR="00D6264B" w:rsidRPr="006B6758" w:rsidRDefault="00D6264B" w:rsidP="006B675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6264B" w:rsidRPr="006B6758" w14:paraId="7A20FBAE" w14:textId="77777777">
        <w:tc>
          <w:tcPr>
            <w:tcW w:w="2303" w:type="dxa"/>
          </w:tcPr>
          <w:p w14:paraId="08A7286E" w14:textId="77777777" w:rsidR="00D6264B" w:rsidRPr="006B6758" w:rsidRDefault="00D6264B" w:rsidP="006B675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3" w:type="dxa"/>
          </w:tcPr>
          <w:p w14:paraId="0FC6A9BA" w14:textId="77777777" w:rsidR="00D6264B" w:rsidRPr="006B6758" w:rsidRDefault="00D6264B" w:rsidP="006B675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3" w:type="dxa"/>
          </w:tcPr>
          <w:p w14:paraId="536A0D06" w14:textId="77777777" w:rsidR="00D6264B" w:rsidRPr="006B6758" w:rsidRDefault="00D6264B" w:rsidP="006B675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3" w:type="dxa"/>
          </w:tcPr>
          <w:p w14:paraId="268291D2" w14:textId="77777777" w:rsidR="00D6264B" w:rsidRPr="006B6758" w:rsidRDefault="00D6264B" w:rsidP="006B675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5E642C9C" w14:textId="77777777" w:rsidR="00D6264B" w:rsidRDefault="00D6264B" w:rsidP="00524538">
      <w:pPr>
        <w:rPr>
          <w:b/>
          <w:bCs/>
          <w:sz w:val="20"/>
          <w:szCs w:val="20"/>
        </w:rPr>
      </w:pPr>
    </w:p>
    <w:p w14:paraId="441033D0" w14:textId="77777777" w:rsidR="00D6264B" w:rsidRPr="008B03DC" w:rsidRDefault="00D6264B" w:rsidP="00524538">
      <w:pPr>
        <w:rPr>
          <w:b/>
          <w:bCs/>
          <w:sz w:val="20"/>
          <w:szCs w:val="20"/>
        </w:rPr>
      </w:pPr>
      <w:r w:rsidRPr="008B03DC">
        <w:rPr>
          <w:b/>
          <w:bCs/>
          <w:sz w:val="20"/>
          <w:szCs w:val="20"/>
        </w:rPr>
        <w:t>Strážní psi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0"/>
        <w:gridCol w:w="1511"/>
        <w:gridCol w:w="1507"/>
        <w:gridCol w:w="1517"/>
        <w:gridCol w:w="1512"/>
        <w:gridCol w:w="1515"/>
      </w:tblGrid>
      <w:tr w:rsidR="00D6264B" w:rsidRPr="006B6758" w14:paraId="0CA92BD0" w14:textId="77777777">
        <w:tc>
          <w:tcPr>
            <w:tcW w:w="1535" w:type="dxa"/>
          </w:tcPr>
          <w:p w14:paraId="3CA095EB" w14:textId="77777777" w:rsidR="00D6264B" w:rsidRPr="006B6758" w:rsidRDefault="00D6264B" w:rsidP="006B675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B6758">
              <w:rPr>
                <w:b/>
                <w:bCs/>
                <w:sz w:val="18"/>
                <w:szCs w:val="18"/>
              </w:rPr>
              <w:t>rasa</w:t>
            </w:r>
          </w:p>
        </w:tc>
        <w:tc>
          <w:tcPr>
            <w:tcW w:w="1535" w:type="dxa"/>
          </w:tcPr>
          <w:p w14:paraId="77A42CAA" w14:textId="77777777" w:rsidR="00D6264B" w:rsidRPr="006B6758" w:rsidRDefault="00D6264B" w:rsidP="006B675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vertAlign w:val="superscript"/>
              </w:rPr>
            </w:pPr>
            <w:r w:rsidRPr="006B6758">
              <w:rPr>
                <w:b/>
                <w:bCs/>
                <w:sz w:val="18"/>
                <w:szCs w:val="18"/>
              </w:rPr>
              <w:t>velikost</w:t>
            </w:r>
            <w:r w:rsidRPr="006B6758">
              <w:rPr>
                <w:b/>
                <w:bCs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535" w:type="dxa"/>
          </w:tcPr>
          <w:p w14:paraId="70525CDB" w14:textId="77777777" w:rsidR="00D6264B" w:rsidRPr="006B6758" w:rsidRDefault="00D6264B" w:rsidP="006B675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vertAlign w:val="superscript"/>
              </w:rPr>
            </w:pPr>
            <w:r w:rsidRPr="006B6758">
              <w:rPr>
                <w:b/>
                <w:bCs/>
                <w:sz w:val="18"/>
                <w:szCs w:val="18"/>
              </w:rPr>
              <w:t>držení</w:t>
            </w:r>
            <w:r w:rsidRPr="006B6758">
              <w:rPr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535" w:type="dxa"/>
          </w:tcPr>
          <w:p w14:paraId="22C13B5E" w14:textId="77777777" w:rsidR="00D6264B" w:rsidRPr="006B6758" w:rsidRDefault="00D6264B" w:rsidP="006B675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B6758">
              <w:rPr>
                <w:b/>
                <w:bCs/>
                <w:sz w:val="18"/>
                <w:szCs w:val="18"/>
              </w:rPr>
              <w:t>vzdálenost od stáda (m)</w:t>
            </w:r>
          </w:p>
        </w:tc>
        <w:tc>
          <w:tcPr>
            <w:tcW w:w="1536" w:type="dxa"/>
          </w:tcPr>
          <w:p w14:paraId="6A0F37B9" w14:textId="77777777" w:rsidR="00D6264B" w:rsidRPr="006B6758" w:rsidRDefault="00D6264B" w:rsidP="006B675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vertAlign w:val="superscript"/>
              </w:rPr>
            </w:pPr>
            <w:r w:rsidRPr="006B6758">
              <w:rPr>
                <w:b/>
                <w:bCs/>
                <w:sz w:val="18"/>
                <w:szCs w:val="18"/>
              </w:rPr>
              <w:t>chování</w:t>
            </w:r>
            <w:r w:rsidRPr="006B6758">
              <w:rPr>
                <w:b/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536" w:type="dxa"/>
          </w:tcPr>
          <w:p w14:paraId="64D9A559" w14:textId="77777777" w:rsidR="00D6264B" w:rsidRPr="006B6758" w:rsidRDefault="00D6264B" w:rsidP="006B675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vertAlign w:val="superscript"/>
              </w:rPr>
            </w:pPr>
            <w:r w:rsidRPr="006B6758">
              <w:rPr>
                <w:b/>
                <w:bCs/>
                <w:sz w:val="18"/>
                <w:szCs w:val="18"/>
              </w:rPr>
              <w:t>následky</w:t>
            </w:r>
            <w:r w:rsidRPr="006B6758">
              <w:rPr>
                <w:b/>
                <w:bCs/>
                <w:sz w:val="18"/>
                <w:szCs w:val="18"/>
                <w:vertAlign w:val="superscript"/>
              </w:rPr>
              <w:t>4</w:t>
            </w:r>
          </w:p>
        </w:tc>
      </w:tr>
      <w:tr w:rsidR="00D6264B" w:rsidRPr="006B6758" w14:paraId="4E9D6F64" w14:textId="77777777">
        <w:tc>
          <w:tcPr>
            <w:tcW w:w="1535" w:type="dxa"/>
          </w:tcPr>
          <w:p w14:paraId="5102944B" w14:textId="77777777" w:rsidR="00D6264B" w:rsidRPr="006B6758" w:rsidRDefault="00D6264B" w:rsidP="006B675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5" w:type="dxa"/>
          </w:tcPr>
          <w:p w14:paraId="6AFFD0E4" w14:textId="77777777" w:rsidR="00D6264B" w:rsidRPr="006B6758" w:rsidRDefault="00D6264B" w:rsidP="006B675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5" w:type="dxa"/>
          </w:tcPr>
          <w:p w14:paraId="72FDBE40" w14:textId="77777777" w:rsidR="00D6264B" w:rsidRPr="006B6758" w:rsidRDefault="00D6264B" w:rsidP="006B675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5" w:type="dxa"/>
          </w:tcPr>
          <w:p w14:paraId="0B788E2C" w14:textId="77777777" w:rsidR="00D6264B" w:rsidRPr="006B6758" w:rsidRDefault="00D6264B" w:rsidP="006B675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6" w:type="dxa"/>
          </w:tcPr>
          <w:p w14:paraId="2AF2D745" w14:textId="77777777" w:rsidR="00D6264B" w:rsidRPr="006B6758" w:rsidRDefault="00D6264B" w:rsidP="006B675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6" w:type="dxa"/>
          </w:tcPr>
          <w:p w14:paraId="41394F21" w14:textId="77777777" w:rsidR="00D6264B" w:rsidRPr="006B6758" w:rsidRDefault="00D6264B" w:rsidP="006B675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6264B" w:rsidRPr="006B6758" w14:paraId="5E61DAA3" w14:textId="77777777">
        <w:tc>
          <w:tcPr>
            <w:tcW w:w="1535" w:type="dxa"/>
          </w:tcPr>
          <w:p w14:paraId="08C73755" w14:textId="77777777" w:rsidR="00D6264B" w:rsidRPr="006B6758" w:rsidRDefault="00D6264B" w:rsidP="006B675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5" w:type="dxa"/>
          </w:tcPr>
          <w:p w14:paraId="5DA26FD9" w14:textId="77777777" w:rsidR="00D6264B" w:rsidRPr="006B6758" w:rsidRDefault="00D6264B" w:rsidP="006B675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5" w:type="dxa"/>
          </w:tcPr>
          <w:p w14:paraId="3BA9CBF9" w14:textId="77777777" w:rsidR="00D6264B" w:rsidRPr="006B6758" w:rsidRDefault="00D6264B" w:rsidP="006B675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5" w:type="dxa"/>
          </w:tcPr>
          <w:p w14:paraId="7C02D7C2" w14:textId="77777777" w:rsidR="00D6264B" w:rsidRPr="006B6758" w:rsidRDefault="00D6264B" w:rsidP="006B675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6" w:type="dxa"/>
          </w:tcPr>
          <w:p w14:paraId="141C388C" w14:textId="77777777" w:rsidR="00D6264B" w:rsidRPr="006B6758" w:rsidRDefault="00D6264B" w:rsidP="006B675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6" w:type="dxa"/>
          </w:tcPr>
          <w:p w14:paraId="19B20B22" w14:textId="77777777" w:rsidR="00D6264B" w:rsidRPr="006B6758" w:rsidRDefault="00D6264B" w:rsidP="006B675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6264B" w:rsidRPr="006B6758" w14:paraId="04C513DA" w14:textId="77777777">
        <w:tc>
          <w:tcPr>
            <w:tcW w:w="1535" w:type="dxa"/>
          </w:tcPr>
          <w:p w14:paraId="6B0D7D66" w14:textId="77777777" w:rsidR="00D6264B" w:rsidRPr="006B6758" w:rsidRDefault="00D6264B" w:rsidP="006B675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5" w:type="dxa"/>
          </w:tcPr>
          <w:p w14:paraId="7F909841" w14:textId="77777777" w:rsidR="00D6264B" w:rsidRPr="006B6758" w:rsidRDefault="00D6264B" w:rsidP="006B675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5" w:type="dxa"/>
          </w:tcPr>
          <w:p w14:paraId="692DEC86" w14:textId="77777777" w:rsidR="00D6264B" w:rsidRPr="006B6758" w:rsidRDefault="00D6264B" w:rsidP="006B675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5" w:type="dxa"/>
          </w:tcPr>
          <w:p w14:paraId="21D7B4B6" w14:textId="77777777" w:rsidR="00D6264B" w:rsidRPr="006B6758" w:rsidRDefault="00D6264B" w:rsidP="006B675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6" w:type="dxa"/>
          </w:tcPr>
          <w:p w14:paraId="6B3C7066" w14:textId="77777777" w:rsidR="00D6264B" w:rsidRPr="006B6758" w:rsidRDefault="00D6264B" w:rsidP="006B675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6" w:type="dxa"/>
          </w:tcPr>
          <w:p w14:paraId="08B0E16F" w14:textId="77777777" w:rsidR="00D6264B" w:rsidRPr="006B6758" w:rsidRDefault="00D6264B" w:rsidP="006B675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17975256" w14:textId="77777777" w:rsidR="00D6264B" w:rsidRPr="00047F45" w:rsidRDefault="00D6264B" w:rsidP="008B03DC">
      <w:pPr>
        <w:jc w:val="both"/>
        <w:rPr>
          <w:sz w:val="20"/>
          <w:szCs w:val="20"/>
        </w:rPr>
      </w:pPr>
      <w:r w:rsidRPr="00047F45">
        <w:rPr>
          <w:sz w:val="20"/>
          <w:szCs w:val="20"/>
        </w:rPr>
        <w:t>1 – malý, střední, velký; 2 – přivázaný, volně puštěný, volně puštěný v noci; 3 – útěk, vystrašení, obrana stáda; 4 – bez následků, zraněný, usmrcený;</w:t>
      </w:r>
    </w:p>
    <w:p w14:paraId="233E734D" w14:textId="77777777" w:rsidR="00D6264B" w:rsidRDefault="00D6264B" w:rsidP="008B03DC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Umístění stáda</w:t>
      </w:r>
    </w:p>
    <w:p w14:paraId="2DDA2472" w14:textId="77777777" w:rsidR="00D6264B" w:rsidRPr="00047F45" w:rsidRDefault="00D6264B" w:rsidP="008B03DC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00047F45">
        <w:rPr>
          <w:sz w:val="20"/>
          <w:szCs w:val="20"/>
        </w:rPr>
        <w:t>Zvířata volně puštěná</w:t>
      </w:r>
    </w:p>
    <w:p w14:paraId="24B4EA3B" w14:textId="77777777" w:rsidR="00D6264B" w:rsidRPr="00047F45" w:rsidRDefault="00D6264B" w:rsidP="008B03DC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00047F45">
        <w:rPr>
          <w:sz w:val="20"/>
          <w:szCs w:val="20"/>
        </w:rPr>
        <w:t>Zvířata uzavřená v ohradě/objektu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5"/>
        <w:gridCol w:w="1818"/>
        <w:gridCol w:w="1824"/>
        <w:gridCol w:w="1811"/>
        <w:gridCol w:w="1804"/>
      </w:tblGrid>
      <w:tr w:rsidR="00D6264B" w:rsidRPr="006B6758" w14:paraId="3BD77601" w14:textId="77777777">
        <w:tc>
          <w:tcPr>
            <w:tcW w:w="1842" w:type="dxa"/>
          </w:tcPr>
          <w:p w14:paraId="4B8A917B" w14:textId="77777777" w:rsidR="00D6264B" w:rsidRPr="006B6758" w:rsidRDefault="00D6264B" w:rsidP="006B675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B6758">
              <w:rPr>
                <w:b/>
                <w:bCs/>
                <w:sz w:val="18"/>
                <w:szCs w:val="18"/>
              </w:rPr>
              <w:t>druh objektu</w:t>
            </w:r>
          </w:p>
        </w:tc>
        <w:tc>
          <w:tcPr>
            <w:tcW w:w="1842" w:type="dxa"/>
          </w:tcPr>
          <w:p w14:paraId="1DFBF06E" w14:textId="77777777" w:rsidR="00D6264B" w:rsidRPr="006B6758" w:rsidRDefault="00D6264B" w:rsidP="006B675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B6758">
              <w:rPr>
                <w:b/>
                <w:bCs/>
                <w:sz w:val="18"/>
                <w:szCs w:val="18"/>
              </w:rPr>
              <w:t>vzdálenost od lesa/porostů (m)</w:t>
            </w:r>
          </w:p>
        </w:tc>
        <w:tc>
          <w:tcPr>
            <w:tcW w:w="1842" w:type="dxa"/>
          </w:tcPr>
          <w:p w14:paraId="65437025" w14:textId="77777777" w:rsidR="00D6264B" w:rsidRPr="006B6758" w:rsidRDefault="00D6264B" w:rsidP="006B675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B6758">
              <w:rPr>
                <w:b/>
                <w:bCs/>
                <w:sz w:val="18"/>
                <w:szCs w:val="18"/>
              </w:rPr>
              <w:t>množství hospodářských zvířat (ks)</w:t>
            </w:r>
          </w:p>
        </w:tc>
        <w:tc>
          <w:tcPr>
            <w:tcW w:w="1843" w:type="dxa"/>
          </w:tcPr>
          <w:p w14:paraId="67322085" w14:textId="77777777" w:rsidR="00D6264B" w:rsidRPr="006B6758" w:rsidRDefault="00D6264B" w:rsidP="006B675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B6758">
              <w:rPr>
                <w:b/>
                <w:bCs/>
                <w:sz w:val="18"/>
                <w:szCs w:val="18"/>
              </w:rPr>
              <w:t>druh materiálu</w:t>
            </w:r>
          </w:p>
        </w:tc>
        <w:tc>
          <w:tcPr>
            <w:tcW w:w="1843" w:type="dxa"/>
          </w:tcPr>
          <w:p w14:paraId="0916696F" w14:textId="77777777" w:rsidR="00D6264B" w:rsidRPr="006B6758" w:rsidRDefault="00D6264B" w:rsidP="006B675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B6758">
              <w:rPr>
                <w:b/>
                <w:bCs/>
                <w:sz w:val="18"/>
                <w:szCs w:val="18"/>
              </w:rPr>
              <w:t>výška ohrady</w:t>
            </w:r>
          </w:p>
        </w:tc>
      </w:tr>
      <w:tr w:rsidR="00D6264B" w:rsidRPr="006B6758" w14:paraId="7AF58C87" w14:textId="77777777">
        <w:tc>
          <w:tcPr>
            <w:tcW w:w="1842" w:type="dxa"/>
          </w:tcPr>
          <w:p w14:paraId="53D6E46C" w14:textId="77777777" w:rsidR="00D6264B" w:rsidRPr="006B6758" w:rsidRDefault="00D6264B" w:rsidP="006B675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7605D7D3" w14:textId="77777777" w:rsidR="00D6264B" w:rsidRPr="006B6758" w:rsidRDefault="00D6264B" w:rsidP="006B675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5935BCA0" w14:textId="77777777" w:rsidR="00D6264B" w:rsidRPr="006B6758" w:rsidRDefault="00D6264B" w:rsidP="006B675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7D923371" w14:textId="77777777" w:rsidR="00D6264B" w:rsidRPr="006B6758" w:rsidRDefault="00D6264B" w:rsidP="006B675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6CCC76C6" w14:textId="77777777" w:rsidR="00D6264B" w:rsidRPr="006B6758" w:rsidRDefault="00D6264B" w:rsidP="006B675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6264B" w:rsidRPr="006B6758" w14:paraId="3B5244C9" w14:textId="77777777">
        <w:tc>
          <w:tcPr>
            <w:tcW w:w="1842" w:type="dxa"/>
          </w:tcPr>
          <w:p w14:paraId="391D07F6" w14:textId="77777777" w:rsidR="00D6264B" w:rsidRPr="006B6758" w:rsidRDefault="00D6264B" w:rsidP="006B675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29C73805" w14:textId="77777777" w:rsidR="00D6264B" w:rsidRPr="006B6758" w:rsidRDefault="00D6264B" w:rsidP="006B675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5ABCCE83" w14:textId="77777777" w:rsidR="00D6264B" w:rsidRPr="006B6758" w:rsidRDefault="00D6264B" w:rsidP="006B675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184B685C" w14:textId="77777777" w:rsidR="00D6264B" w:rsidRPr="006B6758" w:rsidRDefault="00D6264B" w:rsidP="006B675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1FEF5310" w14:textId="77777777" w:rsidR="00D6264B" w:rsidRPr="006B6758" w:rsidRDefault="00D6264B" w:rsidP="006B675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6264B" w:rsidRPr="006B6758" w14:paraId="0269589D" w14:textId="77777777">
        <w:tc>
          <w:tcPr>
            <w:tcW w:w="1842" w:type="dxa"/>
          </w:tcPr>
          <w:p w14:paraId="5E25A0CB" w14:textId="77777777" w:rsidR="00D6264B" w:rsidRPr="006B6758" w:rsidRDefault="00D6264B" w:rsidP="006B675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64967A6A" w14:textId="77777777" w:rsidR="00D6264B" w:rsidRPr="006B6758" w:rsidRDefault="00D6264B" w:rsidP="006B675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7BE31935" w14:textId="77777777" w:rsidR="00D6264B" w:rsidRPr="006B6758" w:rsidRDefault="00D6264B" w:rsidP="006B675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524B0B40" w14:textId="77777777" w:rsidR="00D6264B" w:rsidRPr="006B6758" w:rsidRDefault="00D6264B" w:rsidP="006B675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23FB7FFA" w14:textId="77777777" w:rsidR="00D6264B" w:rsidRPr="006B6758" w:rsidRDefault="00D6264B" w:rsidP="006B675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6264B" w:rsidRPr="006B6758" w14:paraId="3D26DA3E" w14:textId="77777777">
        <w:tc>
          <w:tcPr>
            <w:tcW w:w="1842" w:type="dxa"/>
          </w:tcPr>
          <w:p w14:paraId="1E793AC1" w14:textId="77777777" w:rsidR="00D6264B" w:rsidRPr="006B6758" w:rsidRDefault="00D6264B" w:rsidP="006B675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2BCFCF0A" w14:textId="77777777" w:rsidR="00D6264B" w:rsidRPr="006B6758" w:rsidRDefault="00D6264B" w:rsidP="006B675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5E4683B4" w14:textId="77777777" w:rsidR="00D6264B" w:rsidRPr="006B6758" w:rsidRDefault="00D6264B" w:rsidP="006B675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52377EC2" w14:textId="77777777" w:rsidR="00D6264B" w:rsidRPr="006B6758" w:rsidRDefault="00D6264B" w:rsidP="006B675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3606C7AC" w14:textId="77777777" w:rsidR="00D6264B" w:rsidRPr="006B6758" w:rsidRDefault="00D6264B" w:rsidP="006B675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168F3E50" w14:textId="77777777" w:rsidR="00D6264B" w:rsidRDefault="00D6264B" w:rsidP="008B03DC">
      <w:pPr>
        <w:jc w:val="both"/>
        <w:rPr>
          <w:b/>
          <w:bCs/>
          <w:sz w:val="20"/>
          <w:szCs w:val="20"/>
        </w:rPr>
      </w:pPr>
    </w:p>
    <w:p w14:paraId="105648F9" w14:textId="77777777" w:rsidR="00D6264B" w:rsidRDefault="00D6264B" w:rsidP="008B03DC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Ochranné technické zařízení</w:t>
      </w:r>
    </w:p>
    <w:p w14:paraId="593A3DFD" w14:textId="77777777" w:rsidR="00D6264B" w:rsidRPr="00047F45" w:rsidRDefault="00D6264B" w:rsidP="008B03DC">
      <w:pPr>
        <w:pStyle w:val="ListParagraph"/>
        <w:numPr>
          <w:ilvl w:val="0"/>
          <w:numId w:val="3"/>
        </w:numPr>
        <w:jc w:val="both"/>
        <w:rPr>
          <w:sz w:val="20"/>
          <w:szCs w:val="20"/>
        </w:rPr>
      </w:pPr>
      <w:r w:rsidRPr="00047F45">
        <w:rPr>
          <w:sz w:val="20"/>
          <w:szCs w:val="20"/>
        </w:rPr>
        <w:t>Zařízení na odplašení...........................................................................................................................</w:t>
      </w:r>
    </w:p>
    <w:p w14:paraId="2A690255" w14:textId="77777777" w:rsidR="00D6264B" w:rsidRPr="00047F45" w:rsidRDefault="00D6264B" w:rsidP="008B03DC">
      <w:pPr>
        <w:pStyle w:val="ListParagraph"/>
        <w:numPr>
          <w:ilvl w:val="0"/>
          <w:numId w:val="3"/>
        </w:numPr>
        <w:jc w:val="both"/>
        <w:rPr>
          <w:sz w:val="20"/>
          <w:szCs w:val="20"/>
        </w:rPr>
      </w:pPr>
      <w:r w:rsidRPr="00047F45">
        <w:rPr>
          <w:sz w:val="20"/>
          <w:szCs w:val="20"/>
        </w:rPr>
        <w:t>Elektrické ohradníky:typ..........................napětí......................................zdroj el. energie...................</w:t>
      </w:r>
    </w:p>
    <w:p w14:paraId="198B2E2E" w14:textId="77777777" w:rsidR="00D6264B" w:rsidRPr="00047F45" w:rsidRDefault="00D6264B" w:rsidP="008B03DC">
      <w:pPr>
        <w:pStyle w:val="ListParagraph"/>
        <w:numPr>
          <w:ilvl w:val="3"/>
          <w:numId w:val="3"/>
        </w:numPr>
        <w:jc w:val="both"/>
        <w:rPr>
          <w:sz w:val="20"/>
          <w:szCs w:val="20"/>
        </w:rPr>
      </w:pPr>
      <w:r w:rsidRPr="00047F45">
        <w:rPr>
          <w:sz w:val="20"/>
          <w:szCs w:val="20"/>
        </w:rPr>
        <w:t>Počet el. vodičů...............................................</w:t>
      </w:r>
    </w:p>
    <w:p w14:paraId="0B775023" w14:textId="77777777" w:rsidR="00D6264B" w:rsidRPr="00047F45" w:rsidRDefault="00D6264B" w:rsidP="008B03DC">
      <w:pPr>
        <w:pStyle w:val="ListParagraph"/>
        <w:numPr>
          <w:ilvl w:val="3"/>
          <w:numId w:val="3"/>
        </w:numPr>
        <w:jc w:val="both"/>
        <w:rPr>
          <w:sz w:val="20"/>
          <w:szCs w:val="20"/>
        </w:rPr>
      </w:pPr>
      <w:r w:rsidRPr="00047F45">
        <w:rPr>
          <w:sz w:val="20"/>
          <w:szCs w:val="20"/>
        </w:rPr>
        <w:t>Technický stav zařízení: dobrý, špatný</w:t>
      </w:r>
    </w:p>
    <w:p w14:paraId="7B4A15BE" w14:textId="77777777" w:rsidR="00D6264B" w:rsidRDefault="00D6264B" w:rsidP="008B03DC">
      <w:pPr>
        <w:jc w:val="both"/>
        <w:rPr>
          <w:b/>
          <w:bCs/>
          <w:sz w:val="20"/>
          <w:szCs w:val="20"/>
        </w:rPr>
      </w:pPr>
      <w:r w:rsidRPr="00047F45">
        <w:rPr>
          <w:b/>
          <w:bCs/>
          <w:sz w:val="20"/>
          <w:szCs w:val="20"/>
        </w:rPr>
        <w:t>U kočovných včelařů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D6264B" w:rsidRPr="006B6758" w14:paraId="4BE767E2" w14:textId="77777777">
        <w:tc>
          <w:tcPr>
            <w:tcW w:w="9212" w:type="dxa"/>
          </w:tcPr>
          <w:p w14:paraId="643121B7" w14:textId="77777777" w:rsidR="00D6264B" w:rsidRPr="006B6758" w:rsidRDefault="00D6264B" w:rsidP="006B675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6B6758">
              <w:rPr>
                <w:b/>
                <w:bCs/>
                <w:sz w:val="20"/>
                <w:szCs w:val="20"/>
              </w:rPr>
              <w:t>Přihlášení na Obecním úřadě v ..........................................................................................   ano             ne</w:t>
            </w:r>
          </w:p>
        </w:tc>
      </w:tr>
      <w:tr w:rsidR="00D6264B" w:rsidRPr="006B6758" w14:paraId="3583CCE7" w14:textId="77777777">
        <w:tc>
          <w:tcPr>
            <w:tcW w:w="9212" w:type="dxa"/>
          </w:tcPr>
          <w:p w14:paraId="0789335B" w14:textId="77777777" w:rsidR="00D6264B" w:rsidRPr="006B6758" w:rsidRDefault="00D6264B" w:rsidP="006B675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6B6758">
              <w:rPr>
                <w:b/>
                <w:bCs/>
                <w:sz w:val="20"/>
                <w:szCs w:val="20"/>
              </w:rPr>
              <w:t>Souhlas majitele se vstupem na p</w:t>
            </w:r>
            <w:r w:rsidR="000A4E09">
              <w:rPr>
                <w:b/>
                <w:bCs/>
                <w:sz w:val="20"/>
                <w:szCs w:val="20"/>
              </w:rPr>
              <w:t>o</w:t>
            </w:r>
            <w:r w:rsidRPr="006B6758">
              <w:rPr>
                <w:b/>
                <w:bCs/>
                <w:sz w:val="20"/>
                <w:szCs w:val="20"/>
              </w:rPr>
              <w:t xml:space="preserve">zemek a umístění včelstva                                                </w:t>
            </w:r>
            <w:r w:rsidR="000A4E09">
              <w:rPr>
                <w:b/>
                <w:bCs/>
                <w:sz w:val="20"/>
                <w:szCs w:val="20"/>
              </w:rPr>
              <w:t xml:space="preserve">    </w:t>
            </w:r>
            <w:r w:rsidRPr="006B6758">
              <w:rPr>
                <w:b/>
                <w:bCs/>
                <w:sz w:val="20"/>
                <w:szCs w:val="20"/>
              </w:rPr>
              <w:t xml:space="preserve">   ano             ne</w:t>
            </w:r>
          </w:p>
        </w:tc>
      </w:tr>
      <w:tr w:rsidR="00D6264B" w:rsidRPr="006B6758" w14:paraId="0A12CEB7" w14:textId="77777777">
        <w:tc>
          <w:tcPr>
            <w:tcW w:w="9212" w:type="dxa"/>
          </w:tcPr>
          <w:p w14:paraId="1C587F27" w14:textId="77777777" w:rsidR="00D6264B" w:rsidRPr="006B6758" w:rsidRDefault="00D6264B" w:rsidP="006B675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6B6758">
              <w:rPr>
                <w:b/>
                <w:bCs/>
                <w:sz w:val="20"/>
                <w:szCs w:val="20"/>
              </w:rPr>
              <w:t>Číslo průkazu.........................................................................</w:t>
            </w:r>
          </w:p>
        </w:tc>
      </w:tr>
    </w:tbl>
    <w:p w14:paraId="0E910A44" w14:textId="77777777" w:rsidR="00D6264B" w:rsidRDefault="00D6264B" w:rsidP="008B03DC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Návrh ochranných opatření proti dalšímu vzniku škod</w:t>
      </w:r>
    </w:p>
    <w:p w14:paraId="6D4386A0" w14:textId="77777777" w:rsidR="00D6264B" w:rsidRDefault="00D6264B" w:rsidP="008B03DC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</w:p>
    <w:p w14:paraId="5290A39B" w14:textId="77777777" w:rsidR="00D6264B" w:rsidRDefault="00D6264B" w:rsidP="008B03DC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Dokumentace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D6264B" w:rsidRPr="006B6758" w14:paraId="0D06ABB8" w14:textId="77777777">
        <w:tc>
          <w:tcPr>
            <w:tcW w:w="9212" w:type="dxa"/>
          </w:tcPr>
          <w:p w14:paraId="11E15857" w14:textId="77777777" w:rsidR="00D6264B" w:rsidRPr="006B6758" w:rsidRDefault="00D6264B" w:rsidP="006B675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Fot</w:t>
            </w:r>
            <w:r w:rsidRPr="006B6758">
              <w:rPr>
                <w:b/>
                <w:bCs/>
                <w:sz w:val="20"/>
                <w:szCs w:val="20"/>
              </w:rPr>
              <w:t>ografie</w:t>
            </w:r>
            <w:r>
              <w:rPr>
                <w:b/>
                <w:bCs/>
                <w:sz w:val="20"/>
                <w:szCs w:val="20"/>
              </w:rPr>
              <w:t>*</w:t>
            </w:r>
            <w:r w:rsidRPr="006B6758">
              <w:rPr>
                <w:b/>
                <w:bCs/>
                <w:sz w:val="20"/>
                <w:szCs w:val="20"/>
              </w:rPr>
              <w:t xml:space="preserve">  DVD/CD</w:t>
            </w:r>
            <w:r>
              <w:rPr>
                <w:b/>
                <w:bCs/>
                <w:sz w:val="20"/>
                <w:szCs w:val="20"/>
              </w:rPr>
              <w:t>*</w:t>
            </w:r>
            <w:r w:rsidRPr="006B6758">
              <w:rPr>
                <w:b/>
                <w:bCs/>
                <w:sz w:val="20"/>
                <w:szCs w:val="20"/>
              </w:rPr>
              <w:t xml:space="preserve">  videozáznam</w:t>
            </w:r>
            <w:r>
              <w:rPr>
                <w:b/>
                <w:bCs/>
                <w:sz w:val="20"/>
                <w:szCs w:val="20"/>
              </w:rPr>
              <w:t>*</w:t>
            </w:r>
            <w:r w:rsidRPr="006B6758">
              <w:rPr>
                <w:b/>
                <w:bCs/>
                <w:sz w:val="20"/>
                <w:szCs w:val="20"/>
              </w:rPr>
              <w:t xml:space="preserve">  náčrt</w:t>
            </w:r>
            <w:r>
              <w:rPr>
                <w:b/>
                <w:bCs/>
                <w:sz w:val="20"/>
                <w:szCs w:val="20"/>
              </w:rPr>
              <w:t>*</w:t>
            </w:r>
            <w:r w:rsidRPr="006B6758">
              <w:rPr>
                <w:b/>
                <w:bCs/>
                <w:sz w:val="20"/>
                <w:szCs w:val="20"/>
              </w:rPr>
              <w:t xml:space="preserve">  sádrové odlitky</w:t>
            </w:r>
            <w:r>
              <w:rPr>
                <w:b/>
                <w:bCs/>
                <w:sz w:val="20"/>
                <w:szCs w:val="20"/>
              </w:rPr>
              <w:t>*</w:t>
            </w:r>
            <w:r w:rsidRPr="006B6758">
              <w:rPr>
                <w:b/>
                <w:bCs/>
                <w:sz w:val="20"/>
                <w:szCs w:val="20"/>
              </w:rPr>
              <w:t xml:space="preserve">  kadáver</w:t>
            </w:r>
            <w:r>
              <w:rPr>
                <w:b/>
                <w:bCs/>
                <w:sz w:val="20"/>
                <w:szCs w:val="20"/>
              </w:rPr>
              <w:t>*</w:t>
            </w:r>
            <w:r w:rsidRPr="006B6758">
              <w:rPr>
                <w:b/>
                <w:bCs/>
                <w:sz w:val="20"/>
                <w:szCs w:val="20"/>
              </w:rPr>
              <w:t xml:space="preserve">  srst</w:t>
            </w:r>
            <w:r>
              <w:rPr>
                <w:b/>
                <w:bCs/>
                <w:sz w:val="20"/>
                <w:szCs w:val="20"/>
              </w:rPr>
              <w:t>*</w:t>
            </w:r>
            <w:r w:rsidRPr="006B6758">
              <w:rPr>
                <w:b/>
                <w:bCs/>
                <w:sz w:val="20"/>
                <w:szCs w:val="20"/>
              </w:rPr>
              <w:t xml:space="preserve">  trus</w:t>
            </w:r>
            <w:r>
              <w:rPr>
                <w:b/>
                <w:bCs/>
                <w:sz w:val="20"/>
                <w:szCs w:val="20"/>
              </w:rPr>
              <w:t>*</w:t>
            </w:r>
            <w:r w:rsidRPr="006B6758">
              <w:rPr>
                <w:b/>
                <w:bCs/>
                <w:sz w:val="20"/>
                <w:szCs w:val="20"/>
              </w:rPr>
              <w:t xml:space="preserve">  jiné pobytové znaky</w:t>
            </w:r>
            <w:r>
              <w:rPr>
                <w:b/>
                <w:bCs/>
                <w:sz w:val="20"/>
                <w:szCs w:val="20"/>
              </w:rPr>
              <w:t>*</w:t>
            </w:r>
          </w:p>
        </w:tc>
      </w:tr>
    </w:tbl>
    <w:p w14:paraId="53F66877" w14:textId="77777777" w:rsidR="00D6264B" w:rsidRPr="008B03DC" w:rsidRDefault="00D6264B" w:rsidP="008B03DC">
      <w:pPr>
        <w:ind w:left="2124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</w:t>
      </w:r>
    </w:p>
    <w:sectPr w:rsidR="00D6264B" w:rsidRPr="008B03DC" w:rsidSect="003D236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5CA4E" w14:textId="77777777" w:rsidR="006464C7" w:rsidRDefault="006464C7" w:rsidP="00FE2C15">
      <w:pPr>
        <w:spacing w:after="0" w:line="240" w:lineRule="auto"/>
      </w:pPr>
      <w:r>
        <w:separator/>
      </w:r>
    </w:p>
  </w:endnote>
  <w:endnote w:type="continuationSeparator" w:id="0">
    <w:p w14:paraId="06788F80" w14:textId="77777777" w:rsidR="006464C7" w:rsidRDefault="006464C7" w:rsidP="00FE2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49F5F" w14:textId="1F789FAE" w:rsidR="005D26F2" w:rsidRDefault="00DE3F30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66FD0DF" wp14:editId="7705401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900672044" name="MSIPCM067a411bb423b41fdfddc017" descr="{&quot;HashCode&quot;:1540576017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ACD9DE" w14:textId="77777777" w:rsidR="005D26F2" w:rsidRPr="006461D7" w:rsidRDefault="006461D7" w:rsidP="006461D7">
                          <w:pPr>
                            <w:spacing w:after="0"/>
                            <w:rPr>
                              <w:color w:val="000000"/>
                              <w:sz w:val="18"/>
                            </w:rPr>
                          </w:pPr>
                          <w:r w:rsidRPr="006461D7">
                            <w:rPr>
                              <w:color w:val="000000"/>
                              <w:sz w:val="18"/>
                            </w:rPr>
                            <w:t>Klasifikace informací: Veřejná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6FD0DF" id="_x0000_t202" coordsize="21600,21600" o:spt="202" path="m,l,21600r21600,l21600,xe">
              <v:stroke joinstyle="miter"/>
              <v:path gradientshapeok="t" o:connecttype="rect"/>
            </v:shapetype>
            <v:shape id="MSIPCM067a411bb423b41fdfddc017" o:spid="_x0000_s1026" type="#_x0000_t202" alt="{&quot;HashCode&quot;:1540576017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AACD9DE" w14:textId="77777777" w:rsidR="005D26F2" w:rsidRPr="006461D7" w:rsidRDefault="006461D7" w:rsidP="006461D7">
                    <w:pPr>
                      <w:spacing w:after="0"/>
                      <w:rPr>
                        <w:color w:val="000000"/>
                        <w:sz w:val="18"/>
                      </w:rPr>
                    </w:pPr>
                    <w:r w:rsidRPr="006461D7">
                      <w:rPr>
                        <w:color w:val="000000"/>
                        <w:sz w:val="18"/>
                      </w:rPr>
                      <w:t>Klasifikace informací: Veřejná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06EB7" w14:textId="77777777" w:rsidR="006464C7" w:rsidRDefault="006464C7" w:rsidP="00FE2C15">
      <w:pPr>
        <w:spacing w:after="0" w:line="240" w:lineRule="auto"/>
      </w:pPr>
      <w:r>
        <w:separator/>
      </w:r>
    </w:p>
  </w:footnote>
  <w:footnote w:type="continuationSeparator" w:id="0">
    <w:p w14:paraId="1B68B3BC" w14:textId="77777777" w:rsidR="006464C7" w:rsidRDefault="006464C7" w:rsidP="00FE2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13431"/>
    <w:multiLevelType w:val="hybridMultilevel"/>
    <w:tmpl w:val="0616D12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E34EB9"/>
    <w:multiLevelType w:val="hybridMultilevel"/>
    <w:tmpl w:val="B3AE951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E30765"/>
    <w:multiLevelType w:val="hybridMultilevel"/>
    <w:tmpl w:val="CFF6954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308853">
    <w:abstractNumId w:val="2"/>
  </w:num>
  <w:num w:numId="2" w16cid:durableId="733771389">
    <w:abstractNumId w:val="1"/>
  </w:num>
  <w:num w:numId="3" w16cid:durableId="1559781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revisionView w:markup="0" w:insDel="0"/>
  <w:trackRevision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CEE"/>
    <w:rsid w:val="00003327"/>
    <w:rsid w:val="00047F45"/>
    <w:rsid w:val="000A4E09"/>
    <w:rsid w:val="000A6F26"/>
    <w:rsid w:val="000D2A23"/>
    <w:rsid w:val="000F0FC9"/>
    <w:rsid w:val="001423FC"/>
    <w:rsid w:val="00280F8A"/>
    <w:rsid w:val="003237AD"/>
    <w:rsid w:val="00357D61"/>
    <w:rsid w:val="00392845"/>
    <w:rsid w:val="003B5DAA"/>
    <w:rsid w:val="003D2365"/>
    <w:rsid w:val="00444A38"/>
    <w:rsid w:val="00467623"/>
    <w:rsid w:val="004B1B4E"/>
    <w:rsid w:val="00507879"/>
    <w:rsid w:val="00524538"/>
    <w:rsid w:val="005262EB"/>
    <w:rsid w:val="00542772"/>
    <w:rsid w:val="00590AAC"/>
    <w:rsid w:val="005D26F2"/>
    <w:rsid w:val="006461D7"/>
    <w:rsid w:val="006464C7"/>
    <w:rsid w:val="006A1DDB"/>
    <w:rsid w:val="006B6758"/>
    <w:rsid w:val="007F454B"/>
    <w:rsid w:val="00877779"/>
    <w:rsid w:val="00894B67"/>
    <w:rsid w:val="008B03DC"/>
    <w:rsid w:val="009560BF"/>
    <w:rsid w:val="00961C67"/>
    <w:rsid w:val="0097525A"/>
    <w:rsid w:val="009849EC"/>
    <w:rsid w:val="00A50CEE"/>
    <w:rsid w:val="00AA593B"/>
    <w:rsid w:val="00AA7F0D"/>
    <w:rsid w:val="00B1671F"/>
    <w:rsid w:val="00D36BBB"/>
    <w:rsid w:val="00D6264B"/>
    <w:rsid w:val="00DE3F30"/>
    <w:rsid w:val="00EC6C1E"/>
    <w:rsid w:val="00F10810"/>
    <w:rsid w:val="00FE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7E8EDC2"/>
  <w15:chartTrackingRefBased/>
  <w15:docId w15:val="{8701B81C-E0B1-4521-A3E7-A3DEA595B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2365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A50CEE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">
    <w:name w:val="Light Shading"/>
    <w:rsid w:val="00A50CEE"/>
    <w:rPr>
      <w:rFonts w:eastAsia="Times New Roman" w:cs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rsid w:val="00FE2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rsid w:val="00FE2C15"/>
    <w:rPr>
      <w:rFonts w:cs="Times New Roman"/>
    </w:rPr>
  </w:style>
  <w:style w:type="paragraph" w:styleId="Zpat">
    <w:name w:val="footer"/>
    <w:basedOn w:val="Normln"/>
    <w:link w:val="ZpatChar"/>
    <w:rsid w:val="00FE2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rsid w:val="00FE2C15"/>
    <w:rPr>
      <w:rFonts w:cs="Times New Roman"/>
    </w:rPr>
  </w:style>
  <w:style w:type="paragraph" w:customStyle="1" w:styleId="ListParagraph">
    <w:name w:val="List Paragraph"/>
    <w:basedOn w:val="Normln"/>
    <w:rsid w:val="00894B67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rsid w:val="00F10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F10810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6461D7"/>
    <w:rPr>
      <w:rFonts w:eastAsia="Times New Roman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812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z místního šetření škod způsobených vybranými zvláště chráněnými živočichy</vt:lpstr>
    </vt:vector>
  </TitlesOfParts>
  <Company/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z místního šetření škod způsobených vybranými zvláště chráněnými živočichy</dc:title>
  <dc:subject/>
  <dc:creator>Jana</dc:creator>
  <cp:keywords/>
  <dc:description/>
  <cp:lastModifiedBy>Prokopová Martina</cp:lastModifiedBy>
  <cp:revision>2</cp:revision>
  <cp:lastPrinted>2010-03-07T12:10:00Z</cp:lastPrinted>
  <dcterms:created xsi:type="dcterms:W3CDTF">2026-06-24T09:21:00Z</dcterms:created>
  <dcterms:modified xsi:type="dcterms:W3CDTF">2026-06-24T09:21:00Z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7d34a6-922c-473b-8048-37f831bec2ea_Enabled">
    <vt:lpwstr>true</vt:lpwstr>
  </property>
  <property fmtid="{D5CDD505-2E9C-101B-9397-08002B2CF9AE}" pid="3" name="MSIP_Label_9b7d34a6-922c-473b-8048-37f831bec2ea_SetDate">
    <vt:lpwstr>2023-04-30T16:19:34Z</vt:lpwstr>
  </property>
  <property fmtid="{D5CDD505-2E9C-101B-9397-08002B2CF9AE}" pid="4" name="MSIP_Label_9b7d34a6-922c-473b-8048-37f831bec2ea_Method">
    <vt:lpwstr>Privileged</vt:lpwstr>
  </property>
  <property fmtid="{D5CDD505-2E9C-101B-9397-08002B2CF9AE}" pid="5" name="MSIP_Label_9b7d34a6-922c-473b-8048-37f831bec2ea_Name">
    <vt:lpwstr>Veřejná informace</vt:lpwstr>
  </property>
  <property fmtid="{D5CDD505-2E9C-101B-9397-08002B2CF9AE}" pid="6" name="MSIP_Label_9b7d34a6-922c-473b-8048-37f831bec2ea_SiteId">
    <vt:lpwstr>39f24d0b-aa30-4551-8e81-43c77cf1000e</vt:lpwstr>
  </property>
  <property fmtid="{D5CDD505-2E9C-101B-9397-08002B2CF9AE}" pid="7" name="MSIP_Label_9b7d34a6-922c-473b-8048-37f831bec2ea_ActionId">
    <vt:lpwstr>3b9097f1-c81f-4b6e-a667-509340522f34</vt:lpwstr>
  </property>
  <property fmtid="{D5CDD505-2E9C-101B-9397-08002B2CF9AE}" pid="8" name="MSIP_Label_9b7d34a6-922c-473b-8048-37f831bec2ea_ContentBits">
    <vt:lpwstr>2</vt:lpwstr>
  </property>
</Properties>
</file>